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856E6" w14:textId="77777777" w:rsidR="005C2B80" w:rsidRDefault="005C2B80" w:rsidP="005C2B80">
      <w:pPr>
        <w:spacing w:after="0"/>
      </w:pPr>
    </w:p>
    <w:p w14:paraId="758A9995" w14:textId="6328F9C0" w:rsidR="005C2B80" w:rsidRPr="00DB77F0" w:rsidRDefault="005C2B80" w:rsidP="005C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r w:rsidRPr="00DB77F0">
        <w:rPr>
          <w:rFonts w:cstheme="minorHAnsi"/>
          <w:b/>
        </w:rPr>
        <w:t>CONTRAT GROUPE D’ASSURANCE STATUTAIRE</w:t>
      </w:r>
      <w:r w:rsidR="008919AC">
        <w:rPr>
          <w:rFonts w:cstheme="minorHAnsi"/>
          <w:b/>
        </w:rPr>
        <w:t xml:space="preserve"> 2026-2029 DU CDG31</w:t>
      </w:r>
    </w:p>
    <w:p w14:paraId="10BB4C5A" w14:textId="16A759CD" w:rsidR="008919AC" w:rsidRPr="00DB77F0" w:rsidRDefault="008919AC" w:rsidP="000C5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Demande de participation à la mise en concurrence</w:t>
      </w:r>
    </w:p>
    <w:p w14:paraId="0EB84BE5" w14:textId="77777777" w:rsidR="005C2B80" w:rsidRPr="00DB77F0" w:rsidRDefault="005C2B80" w:rsidP="005C2B80">
      <w:pPr>
        <w:spacing w:after="0"/>
        <w:rPr>
          <w:rFonts w:cstheme="minorHAnsi"/>
        </w:rPr>
      </w:pPr>
    </w:p>
    <w:p w14:paraId="4F444145" w14:textId="77777777" w:rsidR="005C2B80" w:rsidRPr="00DB77F0" w:rsidRDefault="005C2B80" w:rsidP="005C2B80">
      <w:pPr>
        <w:spacing w:after="0"/>
        <w:rPr>
          <w:rFonts w:cstheme="minorHAnsi"/>
          <w:b/>
          <w:u w:val="single"/>
        </w:rPr>
      </w:pPr>
      <w:r w:rsidRPr="00DB77F0">
        <w:rPr>
          <w:rFonts w:cstheme="minorHAnsi"/>
          <w:b/>
          <w:u w:val="single"/>
        </w:rPr>
        <w:t>Je soussigné ( e ):</w:t>
      </w:r>
    </w:p>
    <w:p w14:paraId="0888CCEF" w14:textId="77777777" w:rsidR="005C2B80" w:rsidRPr="00DB77F0" w:rsidRDefault="005C2B80" w:rsidP="005C2B80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7824"/>
      </w:tblGrid>
      <w:tr w:rsidR="005C2B80" w:rsidRPr="00DB77F0" w14:paraId="3DB1E850" w14:textId="77777777" w:rsidTr="006817F0">
        <w:tc>
          <w:tcPr>
            <w:tcW w:w="1242" w:type="dxa"/>
          </w:tcPr>
          <w:p w14:paraId="032AB0A3" w14:textId="77777777" w:rsidR="005C2B80" w:rsidRPr="00DB77F0" w:rsidRDefault="005C2B80" w:rsidP="006817F0">
            <w:pPr>
              <w:rPr>
                <w:rFonts w:cstheme="minorHAnsi"/>
              </w:rPr>
            </w:pPr>
            <w:r w:rsidRPr="00DB77F0">
              <w:rPr>
                <w:rFonts w:cstheme="minorHAnsi"/>
              </w:rPr>
              <w:t>Nom</w:t>
            </w:r>
          </w:p>
        </w:tc>
        <w:tc>
          <w:tcPr>
            <w:tcW w:w="7970" w:type="dxa"/>
          </w:tcPr>
          <w:p w14:paraId="4D0E6E7F" w14:textId="77777777" w:rsidR="005C2B80" w:rsidRPr="00DB77F0" w:rsidRDefault="005C2B80" w:rsidP="006817F0">
            <w:pPr>
              <w:rPr>
                <w:rFonts w:cstheme="minorHAnsi"/>
              </w:rPr>
            </w:pPr>
          </w:p>
        </w:tc>
      </w:tr>
      <w:tr w:rsidR="005C2B80" w:rsidRPr="00DB77F0" w14:paraId="1DA57E1D" w14:textId="77777777" w:rsidTr="005C2B80">
        <w:trPr>
          <w:trHeight w:val="513"/>
        </w:trPr>
        <w:tc>
          <w:tcPr>
            <w:tcW w:w="1242" w:type="dxa"/>
          </w:tcPr>
          <w:p w14:paraId="6D2A074C" w14:textId="77777777" w:rsidR="005C2B80" w:rsidRPr="00DB77F0" w:rsidRDefault="005C2B80" w:rsidP="006817F0">
            <w:pPr>
              <w:rPr>
                <w:rFonts w:cstheme="minorHAnsi"/>
              </w:rPr>
            </w:pPr>
            <w:r w:rsidRPr="00DB77F0">
              <w:rPr>
                <w:rFonts w:cstheme="minorHAnsi"/>
              </w:rPr>
              <w:t>Prénom</w:t>
            </w:r>
          </w:p>
        </w:tc>
        <w:tc>
          <w:tcPr>
            <w:tcW w:w="7970" w:type="dxa"/>
          </w:tcPr>
          <w:p w14:paraId="056C0FC4" w14:textId="77777777" w:rsidR="005C2B80" w:rsidRPr="00DB77F0" w:rsidRDefault="005C2B80" w:rsidP="006817F0">
            <w:pPr>
              <w:rPr>
                <w:rFonts w:cstheme="minorHAnsi"/>
              </w:rPr>
            </w:pPr>
          </w:p>
        </w:tc>
      </w:tr>
    </w:tbl>
    <w:p w14:paraId="70E3F150" w14:textId="77777777" w:rsidR="005C2B80" w:rsidRPr="00DB77F0" w:rsidRDefault="005C2B80" w:rsidP="005C2B80">
      <w:pPr>
        <w:spacing w:after="0"/>
        <w:rPr>
          <w:rFonts w:cstheme="minorHAnsi"/>
        </w:rPr>
      </w:pPr>
    </w:p>
    <w:p w14:paraId="73AD8EB8" w14:textId="77777777" w:rsidR="005C2B80" w:rsidRPr="00DB77F0" w:rsidRDefault="005C2B80" w:rsidP="005C2B80">
      <w:pPr>
        <w:spacing w:after="0"/>
        <w:rPr>
          <w:rFonts w:cstheme="minorHAnsi"/>
        </w:rPr>
      </w:pPr>
      <w:r w:rsidRPr="00DB77F0">
        <w:rPr>
          <w:rFonts w:cstheme="minorHAnsi"/>
        </w:rPr>
        <w:t xml:space="preserve">□ Maire </w:t>
      </w:r>
      <w:r w:rsidRPr="00DB77F0">
        <w:rPr>
          <w:rFonts w:cstheme="minorHAnsi"/>
        </w:rPr>
        <w:tab/>
        <w:t>□ Président ( e )</w:t>
      </w:r>
      <w:r>
        <w:rPr>
          <w:rFonts w:cstheme="minorHAnsi"/>
        </w:rPr>
        <w:t xml:space="preserve"> *</w:t>
      </w:r>
    </w:p>
    <w:p w14:paraId="64492CCA" w14:textId="77777777" w:rsidR="005C2B80" w:rsidRPr="00DB77F0" w:rsidRDefault="005C2B80" w:rsidP="005C2B80">
      <w:pPr>
        <w:spacing w:after="0"/>
        <w:rPr>
          <w:rFonts w:cstheme="minorHAnsi"/>
        </w:rPr>
      </w:pPr>
    </w:p>
    <w:p w14:paraId="66483CA3" w14:textId="77777777" w:rsidR="005C2B80" w:rsidRPr="00DB77F0" w:rsidRDefault="005C2B80" w:rsidP="005C2B80">
      <w:pPr>
        <w:spacing w:after="0"/>
        <w:rPr>
          <w:rFonts w:cstheme="minorHAnsi"/>
          <w:b/>
        </w:rPr>
      </w:pPr>
      <w:r w:rsidRPr="00DB77F0">
        <w:rPr>
          <w:rFonts w:cstheme="minorHAnsi"/>
          <w:b/>
        </w:rPr>
        <w:t xml:space="preserve">Représentant la </w:t>
      </w:r>
      <w:r>
        <w:rPr>
          <w:rFonts w:cstheme="minorHAnsi"/>
          <w:b/>
        </w:rPr>
        <w:t xml:space="preserve">collectivité ou l’établissement public </w:t>
      </w:r>
      <w:r w:rsidRPr="00DB77F0">
        <w:rPr>
          <w:rFonts w:cstheme="minorHAnsi"/>
          <w:b/>
        </w:rPr>
        <w:t>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2B80" w:rsidRPr="00DB77F0" w14:paraId="0C4ADED0" w14:textId="77777777" w:rsidTr="006817F0">
        <w:tc>
          <w:tcPr>
            <w:tcW w:w="9212" w:type="dxa"/>
          </w:tcPr>
          <w:p w14:paraId="6BBE7CDC" w14:textId="77777777" w:rsidR="005C2B80" w:rsidRPr="00DB77F0" w:rsidRDefault="005C2B80" w:rsidP="006817F0">
            <w:pPr>
              <w:rPr>
                <w:rFonts w:cstheme="minorHAnsi"/>
              </w:rPr>
            </w:pPr>
          </w:p>
          <w:p w14:paraId="05C9063A" w14:textId="77777777" w:rsidR="005C2B80" w:rsidRPr="00DB77F0" w:rsidRDefault="005C2B80" w:rsidP="006817F0">
            <w:pPr>
              <w:rPr>
                <w:rFonts w:cstheme="minorHAnsi"/>
              </w:rPr>
            </w:pPr>
          </w:p>
          <w:p w14:paraId="0C008DC1" w14:textId="77777777" w:rsidR="005C2B80" w:rsidRPr="00DB77F0" w:rsidRDefault="005C2B80" w:rsidP="006817F0">
            <w:pPr>
              <w:rPr>
                <w:rFonts w:cstheme="minorHAnsi"/>
              </w:rPr>
            </w:pPr>
          </w:p>
        </w:tc>
      </w:tr>
    </w:tbl>
    <w:p w14:paraId="2F527FCB" w14:textId="77777777" w:rsidR="005C2B80" w:rsidRPr="00DB77F0" w:rsidRDefault="005C2B80" w:rsidP="005C2B80">
      <w:pPr>
        <w:spacing w:after="0"/>
        <w:rPr>
          <w:rFonts w:cstheme="minorHAnsi"/>
        </w:rPr>
      </w:pPr>
    </w:p>
    <w:p w14:paraId="0AFD6B5C" w14:textId="19F9300C" w:rsidR="005C2B80" w:rsidRPr="00DB77F0" w:rsidRDefault="005C2B80" w:rsidP="005C2B80">
      <w:pPr>
        <w:spacing w:after="0"/>
        <w:jc w:val="both"/>
        <w:rPr>
          <w:rFonts w:cstheme="minorHAnsi"/>
        </w:rPr>
      </w:pPr>
      <w:r w:rsidRPr="00DB77F0">
        <w:rPr>
          <w:rFonts w:cstheme="minorHAnsi"/>
        </w:rPr>
        <w:t>Demande au CDG31</w:t>
      </w:r>
      <w:r w:rsidR="00F270D4">
        <w:rPr>
          <w:rFonts w:cstheme="minorHAnsi"/>
        </w:rPr>
        <w:t>,</w:t>
      </w:r>
      <w:r w:rsidRPr="00DB77F0">
        <w:rPr>
          <w:rFonts w:cstheme="minorHAnsi"/>
        </w:rPr>
        <w:t xml:space="preserve"> en application de l’Article 26 de la loi 84-53 </w:t>
      </w:r>
      <w:r>
        <w:rPr>
          <w:rFonts w:cstheme="minorHAnsi"/>
        </w:rPr>
        <w:t xml:space="preserve">et du décret </w:t>
      </w:r>
      <w:r w:rsidR="00F270D4">
        <w:rPr>
          <w:rFonts w:cstheme="minorHAnsi"/>
        </w:rPr>
        <w:t>n</w:t>
      </w:r>
      <w:r>
        <w:rPr>
          <w:rFonts w:cstheme="minorHAnsi"/>
        </w:rPr>
        <w:t>° 86-552</w:t>
      </w:r>
      <w:r w:rsidR="00F270D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DB77F0">
        <w:rPr>
          <w:rFonts w:cstheme="minorHAnsi"/>
        </w:rPr>
        <w:t>d’associer ma structure à la mise en concurrence pour l’obtention d’un contrat groupe d’assurance statutaire permettant de couvrir tou</w:t>
      </w:r>
      <w:r w:rsidR="00F270D4">
        <w:rPr>
          <w:rFonts w:cstheme="minorHAnsi"/>
        </w:rPr>
        <w:t>t</w:t>
      </w:r>
      <w:r w:rsidRPr="00DB77F0">
        <w:rPr>
          <w:rFonts w:cstheme="minorHAnsi"/>
        </w:rPr>
        <w:t xml:space="preserve"> </w:t>
      </w:r>
      <w:r w:rsidR="00F270D4">
        <w:rPr>
          <w:rFonts w:cstheme="minorHAnsi"/>
        </w:rPr>
        <w:t>ou partie d</w:t>
      </w:r>
      <w:r w:rsidRPr="00DB77F0">
        <w:rPr>
          <w:rFonts w:cstheme="minorHAnsi"/>
        </w:rPr>
        <w:t xml:space="preserve">es risques statutaires (maladie ordinaire, maternité/paternité/adoption, longue maladie et congé de longue durée, accident du travail et maladie professionnelle, décès),  </w:t>
      </w:r>
      <w:r w:rsidR="00F270D4">
        <w:rPr>
          <w:rFonts w:cstheme="minorHAnsi"/>
        </w:rPr>
        <w:t xml:space="preserve">à naître après mise en place du contrat, </w:t>
      </w:r>
      <w:r w:rsidRPr="00DB77F0">
        <w:rPr>
          <w:rFonts w:cstheme="minorHAnsi"/>
        </w:rPr>
        <w:t>géré en capitalisation (</w:t>
      </w:r>
      <w:r w:rsidRPr="00DB77F0">
        <w:rPr>
          <w:rFonts w:cstheme="minorHAnsi"/>
          <w:i/>
        </w:rPr>
        <w:t>les sinistres nés pendant la durée de validité du contrat continue</w:t>
      </w:r>
      <w:r>
        <w:rPr>
          <w:rFonts w:cstheme="minorHAnsi"/>
          <w:i/>
        </w:rPr>
        <w:t>nt</w:t>
      </w:r>
      <w:r w:rsidRPr="00DB77F0">
        <w:rPr>
          <w:rFonts w:cstheme="minorHAnsi"/>
          <w:i/>
        </w:rPr>
        <w:t xml:space="preserve"> à être couvert</w:t>
      </w:r>
      <w:r>
        <w:rPr>
          <w:rFonts w:cstheme="minorHAnsi"/>
          <w:i/>
        </w:rPr>
        <w:t>s</w:t>
      </w:r>
      <w:r w:rsidRPr="00DB77F0">
        <w:rPr>
          <w:rFonts w:cstheme="minorHAnsi"/>
          <w:i/>
        </w:rPr>
        <w:t xml:space="preserve"> au-delà du terme du contrat par l’assureur</w:t>
      </w:r>
      <w:r w:rsidRPr="00DB77F0">
        <w:rPr>
          <w:rFonts w:cstheme="minorHAnsi"/>
        </w:rPr>
        <w:t>), et à effet au 1</w:t>
      </w:r>
      <w:r w:rsidRPr="00DB77F0">
        <w:rPr>
          <w:rFonts w:cstheme="minorHAnsi"/>
          <w:vertAlign w:val="superscript"/>
        </w:rPr>
        <w:t>er</w:t>
      </w:r>
      <w:r w:rsidRPr="00DB77F0">
        <w:rPr>
          <w:rFonts w:cstheme="minorHAnsi"/>
        </w:rPr>
        <w:t xml:space="preserve"> janvier 202</w:t>
      </w:r>
      <w:r>
        <w:rPr>
          <w:rFonts w:cstheme="minorHAnsi"/>
        </w:rPr>
        <w:t>6</w:t>
      </w:r>
      <w:r w:rsidRPr="00DB77F0">
        <w:rPr>
          <w:rFonts w:cstheme="minorHAnsi"/>
        </w:rPr>
        <w:t xml:space="preserve"> pour une durée de 4 ans, étant précisé que la structure que je représente :</w:t>
      </w:r>
    </w:p>
    <w:p w14:paraId="370C6F61" w14:textId="77777777" w:rsidR="005C2B80" w:rsidRPr="00DB77F0" w:rsidRDefault="005C2B80" w:rsidP="005C2B80">
      <w:pPr>
        <w:spacing w:after="0"/>
        <w:jc w:val="both"/>
        <w:rPr>
          <w:rFonts w:cstheme="minorHAnsi"/>
        </w:rPr>
      </w:pPr>
    </w:p>
    <w:p w14:paraId="7319B699" w14:textId="19A2F1DD" w:rsidR="005C2B80" w:rsidRPr="008919AC" w:rsidRDefault="005C2B80" w:rsidP="005C2B80">
      <w:pPr>
        <w:pStyle w:val="Paragraphedeliste"/>
        <w:numPr>
          <w:ilvl w:val="0"/>
          <w:numId w:val="7"/>
        </w:numPr>
        <w:spacing w:after="0"/>
        <w:jc w:val="both"/>
        <w:rPr>
          <w:rFonts w:cstheme="minorHAnsi"/>
          <w:b/>
          <w:bCs/>
        </w:rPr>
      </w:pPr>
      <w:r w:rsidRPr="008919AC">
        <w:rPr>
          <w:rFonts w:cstheme="minorHAnsi"/>
          <w:b/>
          <w:bCs/>
        </w:rPr>
        <w:t>sera prise en compte pour l’obtention d’offres visant la couverture des risques afférents à l’absence des agents affiliés à</w:t>
      </w:r>
      <w:r w:rsidR="00C717D9">
        <w:rPr>
          <w:rFonts w:cstheme="minorHAnsi"/>
          <w:b/>
          <w:bCs/>
        </w:rPr>
        <w:t xml:space="preserve"> la CNRACL et/ou à </w:t>
      </w:r>
      <w:r w:rsidRPr="008919AC">
        <w:rPr>
          <w:rFonts w:cstheme="minorHAnsi"/>
          <w:b/>
          <w:bCs/>
        </w:rPr>
        <w:t>l’IRCANTEC ;</w:t>
      </w:r>
    </w:p>
    <w:p w14:paraId="3C7F0E08" w14:textId="42110942" w:rsidR="005C2B80" w:rsidRPr="008919AC" w:rsidRDefault="005C2B80" w:rsidP="005C2B80">
      <w:pPr>
        <w:pStyle w:val="Paragraphedeliste"/>
        <w:numPr>
          <w:ilvl w:val="0"/>
          <w:numId w:val="7"/>
        </w:numPr>
        <w:spacing w:after="0"/>
        <w:jc w:val="both"/>
        <w:rPr>
          <w:rFonts w:cstheme="minorHAnsi"/>
          <w:b/>
          <w:bCs/>
        </w:rPr>
      </w:pPr>
      <w:r w:rsidRPr="008919AC">
        <w:rPr>
          <w:rFonts w:cstheme="minorHAnsi"/>
          <w:b/>
          <w:bCs/>
        </w:rPr>
        <w:t xml:space="preserve">n’est en aucune manière obligée par la présente lettre d’intention quant à une adhésion future aux couvertures obtenues in fine ;  </w:t>
      </w:r>
    </w:p>
    <w:p w14:paraId="714A2BE2" w14:textId="07B4EF8A" w:rsidR="005C2B80" w:rsidRPr="008919AC" w:rsidRDefault="005C2B80" w:rsidP="005C2B80">
      <w:pPr>
        <w:pStyle w:val="Paragraphedeliste"/>
        <w:numPr>
          <w:ilvl w:val="0"/>
          <w:numId w:val="7"/>
        </w:numPr>
        <w:spacing w:after="0"/>
        <w:jc w:val="both"/>
        <w:rPr>
          <w:rFonts w:cstheme="minorHAnsi"/>
          <w:b/>
          <w:bCs/>
        </w:rPr>
      </w:pPr>
      <w:r w:rsidRPr="008919AC">
        <w:rPr>
          <w:rFonts w:cstheme="minorHAnsi"/>
          <w:b/>
          <w:bCs/>
        </w:rPr>
        <w:t>accepte la communication des statistiques de sinistralité qui lui sont relatives</w:t>
      </w:r>
      <w:r w:rsidR="00F270D4">
        <w:rPr>
          <w:rFonts w:cstheme="minorHAnsi"/>
          <w:b/>
          <w:bCs/>
        </w:rPr>
        <w:t>,</w:t>
      </w:r>
      <w:r w:rsidRPr="008919AC">
        <w:rPr>
          <w:rFonts w:cstheme="minorHAnsi"/>
          <w:b/>
          <w:bCs/>
        </w:rPr>
        <w:t xml:space="preserve"> dans le cadre de la mise en concurrence, dans la mesure où toutes les données sont anonymes.</w:t>
      </w:r>
    </w:p>
    <w:p w14:paraId="45827B48" w14:textId="77777777" w:rsidR="005C2B80" w:rsidRPr="00DB77F0" w:rsidRDefault="005C2B80" w:rsidP="005C2B80">
      <w:pPr>
        <w:spacing w:after="0"/>
        <w:jc w:val="both"/>
        <w:rPr>
          <w:rFonts w:cstheme="minorHAnsi"/>
        </w:rPr>
      </w:pPr>
    </w:p>
    <w:p w14:paraId="39C04E80" w14:textId="55AC0BED" w:rsidR="005C2B80" w:rsidRPr="00DB77F0" w:rsidRDefault="005C2B80" w:rsidP="005C2B80">
      <w:pPr>
        <w:spacing w:after="0"/>
        <w:jc w:val="both"/>
        <w:rPr>
          <w:rFonts w:cstheme="minorHAnsi"/>
        </w:rPr>
      </w:pPr>
      <w:r w:rsidRPr="00DB77F0">
        <w:rPr>
          <w:rFonts w:cstheme="minorHAnsi"/>
        </w:rPr>
        <w:t xml:space="preserve">Le CDG31 définira sous sa </w:t>
      </w:r>
      <w:r>
        <w:rPr>
          <w:rFonts w:cstheme="minorHAnsi"/>
        </w:rPr>
        <w:t xml:space="preserve">seule </w:t>
      </w:r>
      <w:r w:rsidRPr="00DB77F0">
        <w:rPr>
          <w:rFonts w:cstheme="minorHAnsi"/>
        </w:rPr>
        <w:t>responsabilité la structuration du marché, les besoins (niveaux de</w:t>
      </w:r>
      <w:r w:rsidR="004F7CBC">
        <w:rPr>
          <w:rFonts w:cstheme="minorHAnsi"/>
        </w:rPr>
        <w:t>s</w:t>
      </w:r>
      <w:r w:rsidRPr="00DB77F0">
        <w:rPr>
          <w:rFonts w:cstheme="minorHAnsi"/>
        </w:rPr>
        <w:t xml:space="preserve"> garantie</w:t>
      </w:r>
      <w:r w:rsidR="004F7CBC">
        <w:rPr>
          <w:rFonts w:cstheme="minorHAnsi"/>
        </w:rPr>
        <w:t>s</w:t>
      </w:r>
      <w:r w:rsidRPr="00DB77F0">
        <w:rPr>
          <w:rFonts w:cstheme="minorHAnsi"/>
        </w:rPr>
        <w:t xml:space="preserve"> et prestations associées), le cadre contractuel et la procédure en conformité avec les dispositions du Code de la Commande Publique.</w:t>
      </w:r>
    </w:p>
    <w:p w14:paraId="21905A12" w14:textId="6BC6170F" w:rsidR="005C2B80" w:rsidRDefault="005C2B80" w:rsidP="005C2B80">
      <w:pPr>
        <w:spacing w:after="0"/>
        <w:jc w:val="both"/>
        <w:rPr>
          <w:rFonts w:cstheme="minorHAnsi"/>
        </w:rPr>
      </w:pPr>
      <w:r w:rsidRPr="00DB77F0">
        <w:rPr>
          <w:rFonts w:cstheme="minorHAnsi"/>
        </w:rPr>
        <w:t xml:space="preserve">Le CDG31 prendra en compte ma demande de participation à la mise en concurrence sans aucune </w:t>
      </w:r>
      <w:r w:rsidR="008919AC">
        <w:rPr>
          <w:rFonts w:cstheme="minorHAnsi"/>
        </w:rPr>
        <w:t>participation financière spécifique</w:t>
      </w:r>
      <w:r w:rsidRPr="00DB77F0">
        <w:rPr>
          <w:rFonts w:cstheme="minorHAnsi"/>
        </w:rPr>
        <w:t>.</w:t>
      </w:r>
    </w:p>
    <w:p w14:paraId="2770CA59" w14:textId="59879AD5" w:rsidR="00DF3351" w:rsidRDefault="00DF3351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24BC4DB" w14:textId="77777777" w:rsidR="000C5065" w:rsidRPr="00DB77F0" w:rsidRDefault="000C5065" w:rsidP="005C2B80">
      <w:pPr>
        <w:spacing w:after="0"/>
        <w:jc w:val="both"/>
        <w:rPr>
          <w:rFonts w:cstheme="minorHAnsi"/>
        </w:rPr>
      </w:pPr>
    </w:p>
    <w:p w14:paraId="616A2FBD" w14:textId="23982F0D" w:rsidR="005C2B80" w:rsidRPr="00DB77F0" w:rsidRDefault="005C2B80" w:rsidP="005C2B80">
      <w:pPr>
        <w:spacing w:after="0"/>
        <w:jc w:val="both"/>
        <w:rPr>
          <w:rFonts w:cstheme="minorHAnsi"/>
          <w:b/>
          <w:u w:val="single"/>
        </w:rPr>
      </w:pPr>
      <w:r w:rsidRPr="00DB77F0">
        <w:rPr>
          <w:rFonts w:cstheme="minorHAnsi"/>
          <w:b/>
          <w:u w:val="single"/>
        </w:rPr>
        <w:t xml:space="preserve">Pièces </w:t>
      </w:r>
      <w:r w:rsidR="00890958">
        <w:rPr>
          <w:rFonts w:cstheme="minorHAnsi"/>
          <w:b/>
          <w:u w:val="single"/>
        </w:rPr>
        <w:t xml:space="preserve">pour établir ma </w:t>
      </w:r>
      <w:r w:rsidRPr="00DB77F0">
        <w:rPr>
          <w:rFonts w:cstheme="minorHAnsi"/>
          <w:b/>
          <w:u w:val="single"/>
        </w:rPr>
        <w:t>demande </w:t>
      </w:r>
      <w:r w:rsidR="00890958">
        <w:rPr>
          <w:rFonts w:cstheme="minorHAnsi"/>
          <w:b/>
          <w:u w:val="single"/>
        </w:rPr>
        <w:t xml:space="preserve">de participation </w:t>
      </w:r>
      <w:r w:rsidRPr="00DB77F0">
        <w:rPr>
          <w:rFonts w:cstheme="minorHAnsi"/>
          <w:b/>
          <w:u w:val="single"/>
        </w:rPr>
        <w:t>:</w:t>
      </w:r>
    </w:p>
    <w:p w14:paraId="0CA849E2" w14:textId="77777777" w:rsidR="005C2B80" w:rsidRDefault="005C2B80" w:rsidP="005C2B80">
      <w:pPr>
        <w:spacing w:after="0"/>
        <w:jc w:val="both"/>
        <w:rPr>
          <w:rFonts w:cstheme="minorHAnsi"/>
          <w:b/>
        </w:rPr>
      </w:pPr>
    </w:p>
    <w:p w14:paraId="2F7FB263" w14:textId="69FCB0BC" w:rsidR="008919AC" w:rsidRPr="00890958" w:rsidRDefault="008919AC" w:rsidP="00890958">
      <w:pPr>
        <w:pStyle w:val="Paragraphedeliste"/>
        <w:numPr>
          <w:ilvl w:val="0"/>
          <w:numId w:val="12"/>
        </w:numPr>
        <w:spacing w:after="0"/>
        <w:ind w:left="284"/>
        <w:jc w:val="both"/>
        <w:rPr>
          <w:rFonts w:cstheme="minorHAnsi"/>
        </w:rPr>
      </w:pPr>
      <w:r w:rsidRPr="00890958">
        <w:rPr>
          <w:rFonts w:cstheme="minorHAnsi"/>
          <w:b/>
        </w:rPr>
        <w:t xml:space="preserve">Cas 1 : </w:t>
      </w:r>
      <w:r w:rsidRPr="00890958">
        <w:rPr>
          <w:rFonts w:cstheme="minorHAnsi"/>
        </w:rPr>
        <w:t xml:space="preserve">Ma collectivité et/ou mon établissement public présente un </w:t>
      </w:r>
      <w:r w:rsidRPr="00890958">
        <w:rPr>
          <w:rFonts w:cstheme="minorHAnsi"/>
          <w:b/>
          <w:bCs/>
        </w:rPr>
        <w:t>effectif uniquement composé d’agents affiliés à l’IRCANTEC</w:t>
      </w:r>
      <w:r w:rsidRPr="00890958">
        <w:rPr>
          <w:rFonts w:cstheme="minorHAnsi"/>
        </w:rPr>
        <w:t>.</w:t>
      </w:r>
    </w:p>
    <w:p w14:paraId="50EB3BE8" w14:textId="782D7520" w:rsidR="008919AC" w:rsidRPr="00DB77F0" w:rsidRDefault="00890958" w:rsidP="008919AC">
      <w:pPr>
        <w:spacing w:after="0"/>
        <w:ind w:firstLine="708"/>
        <w:rPr>
          <w:rFonts w:cstheme="minorHAnsi"/>
          <w:i/>
        </w:rPr>
      </w:pPr>
      <w:r w:rsidRPr="00890958">
        <w:rPr>
          <w:rFonts w:cstheme="minorHAnsi"/>
          <w:i/>
        </w:rPr>
        <w:sym w:font="Wingdings" w:char="F0E0"/>
      </w:r>
      <w:r>
        <w:rPr>
          <w:rFonts w:cstheme="minorHAnsi"/>
          <w:i/>
        </w:rPr>
        <w:t xml:space="preserve"> J’adresse au CDG31 ma </w:t>
      </w:r>
      <w:r w:rsidR="008919AC">
        <w:rPr>
          <w:rFonts w:cstheme="minorHAnsi"/>
          <w:i/>
        </w:rPr>
        <w:t>lettre d’intention</w:t>
      </w:r>
      <w:r w:rsidR="008919AC" w:rsidRPr="00DB77F0">
        <w:rPr>
          <w:rFonts w:cstheme="minorHAnsi"/>
          <w:i/>
        </w:rPr>
        <w:t xml:space="preserve"> </w:t>
      </w:r>
    </w:p>
    <w:p w14:paraId="56151678" w14:textId="77777777" w:rsidR="008919AC" w:rsidRDefault="008919AC" w:rsidP="005C2B80">
      <w:pPr>
        <w:spacing w:after="0"/>
        <w:jc w:val="both"/>
        <w:rPr>
          <w:rFonts w:cstheme="minorHAnsi"/>
          <w:b/>
        </w:rPr>
      </w:pPr>
    </w:p>
    <w:p w14:paraId="2F2725F0" w14:textId="4072DD24" w:rsidR="005C2B80" w:rsidRPr="00890958" w:rsidRDefault="005C2B80" w:rsidP="00890958">
      <w:pPr>
        <w:pStyle w:val="Paragraphedeliste"/>
        <w:numPr>
          <w:ilvl w:val="0"/>
          <w:numId w:val="12"/>
        </w:numPr>
        <w:spacing w:after="0"/>
        <w:ind w:left="284"/>
        <w:jc w:val="both"/>
        <w:rPr>
          <w:rFonts w:cstheme="minorHAnsi"/>
        </w:rPr>
      </w:pPr>
      <w:r w:rsidRPr="00890958">
        <w:rPr>
          <w:rFonts w:cstheme="minorHAnsi"/>
          <w:b/>
        </w:rPr>
        <w:t xml:space="preserve">Cas </w:t>
      </w:r>
      <w:r w:rsidR="008919AC" w:rsidRPr="00890958">
        <w:rPr>
          <w:rFonts w:cstheme="minorHAnsi"/>
          <w:b/>
        </w:rPr>
        <w:t>2</w:t>
      </w:r>
      <w:r w:rsidRPr="00890958">
        <w:rPr>
          <w:rFonts w:cstheme="minorHAnsi"/>
          <w:b/>
        </w:rPr>
        <w:t xml:space="preserve"> : </w:t>
      </w:r>
      <w:r w:rsidRPr="00890958">
        <w:rPr>
          <w:rFonts w:cstheme="minorHAnsi"/>
        </w:rPr>
        <w:t xml:space="preserve">Ma collectivité et/ou mon établissement public présente un </w:t>
      </w:r>
      <w:r w:rsidRPr="00890958">
        <w:rPr>
          <w:rFonts w:cstheme="minorHAnsi"/>
          <w:b/>
          <w:bCs/>
        </w:rPr>
        <w:t>effectif inférieur ou égal à 30 agents affiliés à la CNRACL et</w:t>
      </w:r>
      <w:r w:rsidR="008919AC" w:rsidRPr="00890958">
        <w:rPr>
          <w:rFonts w:cstheme="minorHAnsi"/>
          <w:b/>
          <w:bCs/>
        </w:rPr>
        <w:t>, potentiellement</w:t>
      </w:r>
      <w:r w:rsidR="00B150AD" w:rsidRPr="00890958">
        <w:rPr>
          <w:rFonts w:cstheme="minorHAnsi"/>
          <w:b/>
          <w:bCs/>
        </w:rPr>
        <w:t xml:space="preserve">, </w:t>
      </w:r>
      <w:r w:rsidRPr="00890958">
        <w:rPr>
          <w:rFonts w:cstheme="minorHAnsi"/>
          <w:b/>
          <w:bCs/>
        </w:rPr>
        <w:t>un effectif d’agents affiliés à l’IRCANTEC</w:t>
      </w:r>
      <w:r w:rsidRPr="00890958">
        <w:rPr>
          <w:rFonts w:cstheme="minorHAnsi"/>
        </w:rPr>
        <w:t>.</w:t>
      </w:r>
    </w:p>
    <w:p w14:paraId="4A5018C4" w14:textId="77777777" w:rsidR="00890958" w:rsidRPr="00890958" w:rsidRDefault="00890958" w:rsidP="00890958">
      <w:pPr>
        <w:pStyle w:val="Paragraphedeliste"/>
        <w:spacing w:after="0"/>
        <w:rPr>
          <w:rFonts w:cstheme="minorHAnsi"/>
          <w:i/>
        </w:rPr>
      </w:pPr>
      <w:r w:rsidRPr="00890958">
        <w:sym w:font="Wingdings" w:char="F0E0"/>
      </w:r>
      <w:r w:rsidRPr="00890958">
        <w:rPr>
          <w:rFonts w:cstheme="minorHAnsi"/>
          <w:i/>
        </w:rPr>
        <w:t xml:space="preserve"> J’adresse au CDG31 ma lettre d’intention </w:t>
      </w:r>
    </w:p>
    <w:p w14:paraId="77DCD1EE" w14:textId="77777777" w:rsidR="00AA014B" w:rsidRDefault="00AA014B" w:rsidP="005C2B80">
      <w:pPr>
        <w:spacing w:after="0"/>
        <w:rPr>
          <w:rFonts w:cstheme="minorHAnsi"/>
        </w:rPr>
      </w:pPr>
    </w:p>
    <w:p w14:paraId="5F9DA241" w14:textId="7EC57314" w:rsidR="00B150AD" w:rsidRPr="00AA014B" w:rsidRDefault="005C2B80" w:rsidP="00AA014B">
      <w:pPr>
        <w:pStyle w:val="Paragraphedeliste"/>
        <w:numPr>
          <w:ilvl w:val="0"/>
          <w:numId w:val="12"/>
        </w:numPr>
        <w:spacing w:after="0"/>
        <w:ind w:left="284"/>
        <w:rPr>
          <w:rFonts w:cstheme="minorHAnsi"/>
        </w:rPr>
      </w:pPr>
      <w:r w:rsidRPr="00AA014B">
        <w:rPr>
          <w:rFonts w:cstheme="minorHAnsi"/>
          <w:b/>
        </w:rPr>
        <w:t xml:space="preserve">Cas </w:t>
      </w:r>
      <w:r w:rsidR="008919AC" w:rsidRPr="00AA014B">
        <w:rPr>
          <w:rFonts w:cstheme="minorHAnsi"/>
          <w:b/>
        </w:rPr>
        <w:t>3</w:t>
      </w:r>
      <w:r w:rsidRPr="00AA014B">
        <w:rPr>
          <w:rFonts w:cstheme="minorHAnsi"/>
          <w:b/>
        </w:rPr>
        <w:t xml:space="preserve"> : </w:t>
      </w:r>
      <w:r w:rsidRPr="00AA014B">
        <w:rPr>
          <w:rFonts w:cstheme="minorHAnsi"/>
        </w:rPr>
        <w:t xml:space="preserve">Ma collectivité et/ou mon établissement public présente un </w:t>
      </w:r>
      <w:r w:rsidRPr="00AA014B">
        <w:rPr>
          <w:rFonts w:cstheme="minorHAnsi"/>
          <w:b/>
          <w:bCs/>
        </w:rPr>
        <w:t>effectif supérieur à 30 agents affiliés à la CNRACL et</w:t>
      </w:r>
      <w:r w:rsidR="00B150AD" w:rsidRPr="00AA014B">
        <w:rPr>
          <w:rFonts w:cstheme="minorHAnsi"/>
          <w:b/>
          <w:bCs/>
        </w:rPr>
        <w:t>, potentiellement, un effectif d’agents affiliés à l’IRCANTEC.</w:t>
      </w:r>
    </w:p>
    <w:p w14:paraId="6E9C8B3D" w14:textId="77777777" w:rsidR="00890958" w:rsidRDefault="00890958" w:rsidP="00890958">
      <w:pPr>
        <w:spacing w:after="0"/>
        <w:ind w:firstLine="708"/>
        <w:rPr>
          <w:rFonts w:cstheme="minorHAnsi"/>
          <w:i/>
        </w:rPr>
      </w:pPr>
      <w:r w:rsidRPr="00890958">
        <w:rPr>
          <w:rFonts w:cstheme="minorHAnsi"/>
          <w:i/>
        </w:rPr>
        <w:sym w:font="Wingdings" w:char="F0E0"/>
      </w:r>
      <w:r>
        <w:rPr>
          <w:rFonts w:cstheme="minorHAnsi"/>
          <w:i/>
        </w:rPr>
        <w:t xml:space="preserve"> J’adresse au CDG31 ma lettre d’intention</w:t>
      </w:r>
      <w:r w:rsidRPr="00DB77F0">
        <w:rPr>
          <w:rFonts w:cstheme="minorHAnsi"/>
          <w:i/>
        </w:rPr>
        <w:t xml:space="preserve"> </w:t>
      </w:r>
    </w:p>
    <w:p w14:paraId="26ED8D31" w14:textId="07C0CA1A" w:rsidR="00DF3351" w:rsidRPr="00DF3351" w:rsidRDefault="00DF3351" w:rsidP="00DF3351">
      <w:pPr>
        <w:spacing w:after="0"/>
        <w:ind w:left="709"/>
        <w:rPr>
          <w:rFonts w:cstheme="minorHAnsi"/>
          <w:bCs/>
        </w:rPr>
      </w:pPr>
      <w:r w:rsidRPr="00DF3351">
        <w:rPr>
          <w:i/>
        </w:rPr>
        <w:sym w:font="Wingdings" w:char="F0E0"/>
      </w:r>
      <w:r w:rsidRPr="00DF335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F22777">
        <w:rPr>
          <w:rFonts w:cstheme="minorHAnsi"/>
          <w:bCs/>
          <w:i/>
          <w:iCs/>
        </w:rPr>
        <w:t xml:space="preserve">Un </w:t>
      </w:r>
      <w:r w:rsidRPr="00F22777">
        <w:rPr>
          <w:rFonts w:cstheme="minorHAnsi"/>
          <w:bCs/>
          <w:i/>
          <w:iCs/>
        </w:rPr>
        <w:t>état des effectifs</w:t>
      </w:r>
      <w:r w:rsidRPr="00F22777">
        <w:rPr>
          <w:i/>
          <w:iCs/>
        </w:rPr>
        <w:t xml:space="preserve"> </w:t>
      </w:r>
      <w:r w:rsidRPr="00F22777">
        <w:rPr>
          <w:rFonts w:cstheme="minorHAnsi"/>
          <w:bCs/>
          <w:i/>
          <w:iCs/>
        </w:rPr>
        <w:t xml:space="preserve">selon </w:t>
      </w:r>
      <w:r w:rsidR="00ED471A">
        <w:rPr>
          <w:rFonts w:cstheme="minorHAnsi"/>
          <w:bCs/>
          <w:i/>
          <w:iCs/>
        </w:rPr>
        <w:t xml:space="preserve">le </w:t>
      </w:r>
      <w:r w:rsidRPr="00F22777">
        <w:rPr>
          <w:rFonts w:cstheme="minorHAnsi"/>
          <w:bCs/>
          <w:i/>
          <w:iCs/>
        </w:rPr>
        <w:t xml:space="preserve">document </w:t>
      </w:r>
      <w:r w:rsidR="00ED471A">
        <w:rPr>
          <w:rFonts w:cstheme="minorHAnsi"/>
          <w:bCs/>
          <w:i/>
          <w:iCs/>
        </w:rPr>
        <w:t xml:space="preserve">1 </w:t>
      </w:r>
      <w:r w:rsidRPr="00F22777">
        <w:rPr>
          <w:rFonts w:cstheme="minorHAnsi"/>
          <w:bCs/>
          <w:i/>
          <w:iCs/>
        </w:rPr>
        <w:t>du CDG31 (répartition par âge, sexe et catégorie d’emploi)</w:t>
      </w:r>
      <w:r w:rsidRPr="00DF3351">
        <w:rPr>
          <w:rFonts w:cstheme="minorHAnsi"/>
          <w:bCs/>
        </w:rPr>
        <w:t xml:space="preserve"> </w:t>
      </w:r>
    </w:p>
    <w:p w14:paraId="31E48033" w14:textId="491AC510" w:rsidR="004C5B4A" w:rsidRDefault="00C41664" w:rsidP="00890958">
      <w:pPr>
        <w:spacing w:after="0"/>
        <w:ind w:left="709"/>
        <w:rPr>
          <w:rFonts w:cstheme="minorHAnsi"/>
          <w:i/>
        </w:rPr>
      </w:pPr>
      <w:r w:rsidRPr="00C41664">
        <w:rPr>
          <w:rFonts w:cstheme="minorHAnsi"/>
          <w:i/>
        </w:rPr>
        <w:sym w:font="Wingdings" w:char="F0E0"/>
      </w:r>
      <w:r>
        <w:rPr>
          <w:rFonts w:cstheme="minorHAnsi"/>
          <w:i/>
        </w:rPr>
        <w:t xml:space="preserve"> </w:t>
      </w:r>
      <w:r w:rsidR="00B150AD">
        <w:rPr>
          <w:rFonts w:cstheme="minorHAnsi"/>
          <w:i/>
        </w:rPr>
        <w:t>Je consulte la notice de présentation de la campagne de recueil des demande</w:t>
      </w:r>
      <w:r w:rsidR="007663EB">
        <w:rPr>
          <w:rFonts w:cstheme="minorHAnsi"/>
          <w:i/>
        </w:rPr>
        <w:t>s</w:t>
      </w:r>
      <w:r w:rsidR="00B150AD">
        <w:rPr>
          <w:rFonts w:cstheme="minorHAnsi"/>
          <w:i/>
        </w:rPr>
        <w:t xml:space="preserve"> de participation à la mise en concurrence</w:t>
      </w:r>
      <w:r w:rsidR="00890958">
        <w:rPr>
          <w:rFonts w:cstheme="minorHAnsi"/>
          <w:i/>
        </w:rPr>
        <w:t xml:space="preserve"> pour connaitre les pièces à joindre à ma demande, en fonction de ma situation</w:t>
      </w:r>
    </w:p>
    <w:p w14:paraId="40DB77E3" w14:textId="2306C411" w:rsidR="00890958" w:rsidRPr="004C5B4A" w:rsidRDefault="00890958" w:rsidP="00890958">
      <w:pPr>
        <w:spacing w:after="0"/>
        <w:ind w:left="709"/>
        <w:rPr>
          <w:rFonts w:cstheme="minorHAnsi"/>
          <w:i/>
        </w:rPr>
      </w:pPr>
      <w:r w:rsidRPr="00890958">
        <w:rPr>
          <w:rFonts w:cstheme="minorHAnsi"/>
          <w:i/>
        </w:rPr>
        <w:sym w:font="Wingdings" w:char="F0E0"/>
      </w:r>
      <w:r>
        <w:rPr>
          <w:rFonts w:cstheme="minorHAnsi"/>
          <w:i/>
        </w:rPr>
        <w:t xml:space="preserve"> Je fournis, </w:t>
      </w:r>
      <w:r w:rsidRPr="006A4A56">
        <w:rPr>
          <w:rFonts w:cstheme="minorHAnsi"/>
          <w:b/>
          <w:bCs/>
          <w:i/>
        </w:rPr>
        <w:t>selon ma situation :</w:t>
      </w:r>
      <w:r>
        <w:rPr>
          <w:rFonts w:cstheme="minorHAnsi"/>
          <w:i/>
        </w:rPr>
        <w:t xml:space="preserve"> </w:t>
      </w:r>
    </w:p>
    <w:p w14:paraId="5D4D36F9" w14:textId="2B0D3761" w:rsidR="00B150AD" w:rsidRPr="00890958" w:rsidRDefault="006A4A56" w:rsidP="00890958">
      <w:pPr>
        <w:pStyle w:val="Paragraphedeliste"/>
        <w:numPr>
          <w:ilvl w:val="0"/>
          <w:numId w:val="15"/>
        </w:numPr>
        <w:spacing w:after="0"/>
        <w:rPr>
          <w:rFonts w:cstheme="minorHAnsi"/>
          <w:bCs/>
        </w:rPr>
      </w:pPr>
      <w:r>
        <w:rPr>
          <w:rFonts w:cstheme="minorHAnsi"/>
          <w:bCs/>
        </w:rPr>
        <w:t>un état de</w:t>
      </w:r>
      <w:r w:rsidR="00B150AD" w:rsidRPr="00890958">
        <w:rPr>
          <w:rFonts w:cstheme="minorHAnsi"/>
          <w:bCs/>
        </w:rPr>
        <w:t xml:space="preserve"> sinistralité</w:t>
      </w:r>
      <w:r w:rsidR="004C5B4A" w:rsidRPr="00890958">
        <w:rPr>
          <w:rFonts w:cstheme="minorHAnsi"/>
          <w:bCs/>
        </w:rPr>
        <w:t xml:space="preserve"> </w:t>
      </w:r>
      <w:r w:rsidR="00B150AD" w:rsidRPr="00890958">
        <w:rPr>
          <w:rFonts w:cstheme="minorHAnsi"/>
          <w:bCs/>
        </w:rPr>
        <w:t xml:space="preserve">pour les exercices </w:t>
      </w:r>
      <w:r>
        <w:rPr>
          <w:rFonts w:cstheme="minorHAnsi"/>
          <w:bCs/>
        </w:rPr>
        <w:t>2020 à 2024 inclus,</w:t>
      </w:r>
      <w:r w:rsidR="00853012">
        <w:rPr>
          <w:rFonts w:cstheme="minorHAnsi"/>
          <w:bCs/>
        </w:rPr>
        <w:t xml:space="preserve"> </w:t>
      </w:r>
      <w:r w:rsidRPr="006A4A56">
        <w:rPr>
          <w:rFonts w:cstheme="minorHAnsi"/>
          <w:bCs/>
        </w:rPr>
        <w:t xml:space="preserve">établi sur la base du document </w:t>
      </w:r>
      <w:r w:rsidR="00ED471A">
        <w:rPr>
          <w:rFonts w:cstheme="minorHAnsi"/>
          <w:bCs/>
        </w:rPr>
        <w:t xml:space="preserve">2 </w:t>
      </w:r>
      <w:r w:rsidRPr="006A4A56">
        <w:rPr>
          <w:rFonts w:cstheme="minorHAnsi"/>
          <w:bCs/>
        </w:rPr>
        <w:t>mis à disposition par le CDG31.</w:t>
      </w:r>
    </w:p>
    <w:p w14:paraId="0BB71348" w14:textId="77777777" w:rsidR="005C2B80" w:rsidRPr="00DB77F0" w:rsidRDefault="005C2B80" w:rsidP="005C2B80">
      <w:pPr>
        <w:spacing w:after="0"/>
        <w:rPr>
          <w:rFonts w:cstheme="minorHAnsi"/>
        </w:rPr>
      </w:pPr>
    </w:p>
    <w:p w14:paraId="096B5D25" w14:textId="7251D765" w:rsidR="005C2B80" w:rsidRPr="00DB77F0" w:rsidRDefault="005C2B80" w:rsidP="005C2B80">
      <w:pPr>
        <w:jc w:val="both"/>
        <w:rPr>
          <w:rFonts w:cstheme="minorHAnsi"/>
        </w:rPr>
      </w:pPr>
      <w:r w:rsidRPr="00DB77F0">
        <w:rPr>
          <w:rFonts w:cstheme="minorHAnsi"/>
        </w:rPr>
        <w:t>Compte tenu de la formulation de cette demande, je serai tenu informé ( e ) des résultats de la consultation par le CDG31, après aboutissement de la procédure, et pourrai faire connaitre, en temps utile</w:t>
      </w:r>
      <w:r w:rsidR="00C41664">
        <w:rPr>
          <w:rFonts w:cstheme="minorHAnsi"/>
        </w:rPr>
        <w:t>s</w:t>
      </w:r>
      <w:r w:rsidRPr="00DB77F0">
        <w:rPr>
          <w:rFonts w:cstheme="minorHAnsi"/>
        </w:rPr>
        <w:t xml:space="preserve">, </w:t>
      </w:r>
      <w:r>
        <w:rPr>
          <w:rFonts w:cstheme="minorHAnsi"/>
        </w:rPr>
        <w:t xml:space="preserve">le souhait de </w:t>
      </w:r>
      <w:r w:rsidRPr="00DB77F0">
        <w:rPr>
          <w:rFonts w:cstheme="minorHAnsi"/>
        </w:rPr>
        <w:t xml:space="preserve">ma structure </w:t>
      </w:r>
      <w:r>
        <w:rPr>
          <w:rFonts w:cstheme="minorHAnsi"/>
        </w:rPr>
        <w:t>d’</w:t>
      </w:r>
      <w:r w:rsidRPr="00DB77F0">
        <w:rPr>
          <w:rFonts w:cstheme="minorHAnsi"/>
        </w:rPr>
        <w:t>adhérer aux couvertures obtenues</w:t>
      </w:r>
      <w:r w:rsidR="000C5065">
        <w:rPr>
          <w:rFonts w:cstheme="minorHAnsi"/>
        </w:rPr>
        <w:t xml:space="preserve"> à effet au 1</w:t>
      </w:r>
      <w:r w:rsidR="000C5065" w:rsidRPr="000C5065">
        <w:rPr>
          <w:rFonts w:cstheme="minorHAnsi"/>
          <w:vertAlign w:val="superscript"/>
        </w:rPr>
        <w:t>er</w:t>
      </w:r>
      <w:r w:rsidR="000C5065">
        <w:rPr>
          <w:rFonts w:cstheme="minorHAnsi"/>
        </w:rPr>
        <w:t xml:space="preserve"> janvier 2026</w:t>
      </w:r>
      <w:r w:rsidRPr="00DB77F0">
        <w:rPr>
          <w:rFonts w:cstheme="minorHAnsi"/>
        </w:rPr>
        <w:t>.</w:t>
      </w:r>
    </w:p>
    <w:p w14:paraId="76E0F974" w14:textId="77777777" w:rsidR="005C2B80" w:rsidRPr="00DB77F0" w:rsidRDefault="005C2B80" w:rsidP="005C2B80">
      <w:pPr>
        <w:spacing w:after="0"/>
        <w:ind w:firstLine="5103"/>
        <w:rPr>
          <w:rFonts w:cstheme="minorHAnsi"/>
        </w:rPr>
      </w:pPr>
      <w:r w:rsidRPr="00DB77F0">
        <w:rPr>
          <w:rFonts w:cstheme="minorHAnsi"/>
        </w:rPr>
        <w:t>Fait à</w:t>
      </w:r>
    </w:p>
    <w:p w14:paraId="2FCECD01" w14:textId="77777777" w:rsidR="005C2B80" w:rsidRPr="00DB77F0" w:rsidRDefault="005C2B80" w:rsidP="005C2B80">
      <w:pPr>
        <w:spacing w:after="0"/>
        <w:ind w:firstLine="5103"/>
        <w:rPr>
          <w:rFonts w:cstheme="minorHAnsi"/>
        </w:rPr>
      </w:pPr>
      <w:r w:rsidRPr="00DB77F0">
        <w:rPr>
          <w:rFonts w:cstheme="minorHAnsi"/>
        </w:rPr>
        <w:t>Le</w:t>
      </w:r>
    </w:p>
    <w:p w14:paraId="2B9B6E90" w14:textId="599B7C4B" w:rsidR="005C2B80" w:rsidRPr="00DB77F0" w:rsidRDefault="005C2B80" w:rsidP="005C2B80">
      <w:pPr>
        <w:spacing w:after="0"/>
        <w:ind w:firstLine="5103"/>
        <w:rPr>
          <w:rFonts w:cstheme="minorHAnsi"/>
        </w:rPr>
      </w:pPr>
      <w:r w:rsidRPr="00E617EE">
        <w:rPr>
          <w:rFonts w:cstheme="minorHAnsi"/>
          <w:b/>
          <w:sz w:val="28"/>
          <w:szCs w:val="28"/>
        </w:rPr>
        <w:t>□</w:t>
      </w:r>
      <w:r w:rsidRPr="00DB77F0">
        <w:rPr>
          <w:rFonts w:cstheme="minorHAnsi"/>
        </w:rPr>
        <w:t xml:space="preserve"> Le Maire</w:t>
      </w:r>
      <w:r w:rsidR="007663EB">
        <w:rPr>
          <w:rFonts w:cstheme="minorHAnsi"/>
        </w:rPr>
        <w:t>*</w:t>
      </w:r>
    </w:p>
    <w:p w14:paraId="04ED63EE" w14:textId="77777777" w:rsidR="005C2B80" w:rsidRPr="00DB77F0" w:rsidRDefault="005C2B80" w:rsidP="005C2B80">
      <w:pPr>
        <w:spacing w:after="0"/>
        <w:ind w:firstLine="5103"/>
        <w:rPr>
          <w:rFonts w:cstheme="minorHAnsi"/>
        </w:rPr>
      </w:pPr>
      <w:r w:rsidRPr="00E617EE">
        <w:rPr>
          <w:rFonts w:cstheme="minorHAnsi"/>
          <w:sz w:val="28"/>
          <w:szCs w:val="28"/>
        </w:rPr>
        <w:t>□</w:t>
      </w:r>
      <w:r w:rsidRPr="00DB77F0">
        <w:rPr>
          <w:rFonts w:cstheme="minorHAnsi"/>
        </w:rPr>
        <w:t xml:space="preserve"> Le/a Président ( e )</w:t>
      </w:r>
      <w:r>
        <w:rPr>
          <w:rFonts w:cstheme="minorHAnsi"/>
        </w:rPr>
        <w:t>*</w:t>
      </w:r>
    </w:p>
    <w:p w14:paraId="221F5E3B" w14:textId="77777777" w:rsidR="005C2B80" w:rsidRDefault="005C2B80" w:rsidP="005C2B80">
      <w:pPr>
        <w:spacing w:after="0"/>
        <w:ind w:firstLine="5103"/>
        <w:rPr>
          <w:rFonts w:cstheme="minorHAnsi"/>
          <w:i/>
        </w:rPr>
      </w:pPr>
      <w:r w:rsidRPr="00DB77F0">
        <w:rPr>
          <w:rFonts w:cstheme="minorHAnsi"/>
          <w:i/>
        </w:rPr>
        <w:t>Signature/cachet</w:t>
      </w:r>
    </w:p>
    <w:p w14:paraId="3FD6B0EC" w14:textId="77777777" w:rsidR="00853012" w:rsidRDefault="00853012" w:rsidP="005C2B80">
      <w:pPr>
        <w:spacing w:after="0"/>
        <w:ind w:firstLine="5103"/>
        <w:rPr>
          <w:rFonts w:cstheme="minorHAnsi"/>
          <w:i/>
        </w:rPr>
      </w:pPr>
    </w:p>
    <w:p w14:paraId="11C455ED" w14:textId="77777777" w:rsidR="00853012" w:rsidRDefault="00853012" w:rsidP="005C2B80">
      <w:pPr>
        <w:spacing w:after="0"/>
        <w:ind w:firstLine="5103"/>
        <w:rPr>
          <w:rFonts w:cstheme="minorHAnsi"/>
          <w:i/>
        </w:rPr>
      </w:pPr>
    </w:p>
    <w:p w14:paraId="73A49D7D" w14:textId="77777777" w:rsidR="00853012" w:rsidRDefault="00853012" w:rsidP="005C2B80">
      <w:pPr>
        <w:spacing w:after="0"/>
        <w:ind w:firstLine="5103"/>
        <w:rPr>
          <w:rFonts w:cstheme="minorHAnsi"/>
          <w:i/>
        </w:rPr>
      </w:pPr>
    </w:p>
    <w:p w14:paraId="1E907B15" w14:textId="77777777" w:rsidR="00853012" w:rsidRDefault="00853012" w:rsidP="005C2B80">
      <w:pPr>
        <w:spacing w:after="0"/>
        <w:ind w:firstLine="5103"/>
        <w:rPr>
          <w:rFonts w:cstheme="minorHAnsi"/>
          <w:i/>
        </w:rPr>
      </w:pPr>
    </w:p>
    <w:p w14:paraId="236A4664" w14:textId="77777777" w:rsidR="007663EB" w:rsidRDefault="007663EB" w:rsidP="005C2B80">
      <w:pPr>
        <w:spacing w:after="0"/>
        <w:ind w:firstLine="5103"/>
        <w:rPr>
          <w:rFonts w:cstheme="minorHAnsi"/>
          <w:i/>
        </w:rPr>
      </w:pPr>
    </w:p>
    <w:p w14:paraId="114E3CFA" w14:textId="77777777" w:rsidR="007663EB" w:rsidRPr="007663EB" w:rsidRDefault="007663EB" w:rsidP="007663EB">
      <w:pPr>
        <w:spacing w:after="0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>*</w:t>
      </w:r>
      <w:r w:rsidRPr="007663EB">
        <w:rPr>
          <w:rFonts w:cstheme="minorHAnsi"/>
          <w:b/>
          <w:bCs/>
          <w:i/>
        </w:rPr>
        <w:t>Cocher préalablement les cases correspondantes à votre situation (cas) et à votre envoi.</w:t>
      </w:r>
    </w:p>
    <w:p w14:paraId="70D06953" w14:textId="77777777" w:rsidR="007663EB" w:rsidRPr="00DB77F0" w:rsidRDefault="007663EB" w:rsidP="007663EB">
      <w:pPr>
        <w:spacing w:after="0"/>
        <w:ind w:firstLine="5103"/>
        <w:jc w:val="both"/>
        <w:rPr>
          <w:rFonts w:cstheme="minorHAnsi"/>
        </w:rPr>
      </w:pPr>
    </w:p>
    <w:sectPr w:rsidR="007663EB" w:rsidRPr="00DB77F0" w:rsidSect="00DF335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276" w:left="1418" w:header="9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51F9F" w14:textId="77777777" w:rsidR="00E000AF" w:rsidRDefault="00E000AF" w:rsidP="00A6671E">
      <w:r>
        <w:separator/>
      </w:r>
    </w:p>
    <w:p w14:paraId="236B1F0F" w14:textId="77777777" w:rsidR="00E000AF" w:rsidRDefault="00E000AF" w:rsidP="00A6671E"/>
    <w:p w14:paraId="5F934582" w14:textId="77777777" w:rsidR="00E000AF" w:rsidRDefault="00E000AF" w:rsidP="00A6671E"/>
  </w:endnote>
  <w:endnote w:type="continuationSeparator" w:id="0">
    <w:p w14:paraId="0542E638" w14:textId="77777777" w:rsidR="00E000AF" w:rsidRDefault="00E000AF" w:rsidP="00A6671E">
      <w:r>
        <w:continuationSeparator/>
      </w:r>
    </w:p>
    <w:p w14:paraId="72869B67" w14:textId="77777777" w:rsidR="00E000AF" w:rsidRDefault="00E000AF" w:rsidP="00A6671E"/>
    <w:p w14:paraId="3104ACF0" w14:textId="77777777" w:rsidR="00E000AF" w:rsidRDefault="00E000AF" w:rsidP="00A66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43DFD" w14:textId="77777777" w:rsidR="004564F5" w:rsidRDefault="004564F5" w:rsidP="00A6671E">
    <w:pPr>
      <w:pStyle w:val="Pieddepage"/>
    </w:pPr>
  </w:p>
  <w:p w14:paraId="56DB003B" w14:textId="77777777" w:rsidR="003968A6" w:rsidRDefault="003968A6" w:rsidP="00A6671E"/>
  <w:p w14:paraId="2AA4B1CC" w14:textId="77777777" w:rsidR="003968A6" w:rsidRDefault="003968A6" w:rsidP="00A667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5013" w14:textId="77777777" w:rsidR="00AD1347" w:rsidRDefault="00E52A25" w:rsidP="00AD1347">
    <w:pPr>
      <w:pStyle w:val="Pieddepage"/>
      <w:jc w:val="center"/>
      <w:rPr>
        <w:sz w:val="10"/>
        <w:szCs w:val="10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8F82FB" wp14:editId="33A099DF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24130" t="24130" r="23495" b="23495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D94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74.6pt;margin-top:3.4pt;width:60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8HH1neAAAACQEAAA8AAABkcnMvZG93&#10;bnJldi54bWxMj0FPwkAQhe8m/ofNmHAxsKUxFWu3xJhwhCDIgdvSHdvq7mztLlD/PYMXvc3Me3nz&#10;vWI+OCtO2IfWk4LpJAGBVHnTUq3gfbsYz0CEqMlo6wkV/GCAeXl7U+jc+DO94WkTa8EhFHKtoImx&#10;y6UMVYNOh4nvkFj78L3Tkde+lqbXZw53VqZJkkmnW+IPje7wtcHqa3N0Chbp8p7ocb3b7VfeftvV&#10;1tf4qdTobnh5BhFxiH9muOIzOpTMdPBHMkFYBePpw1PKXgUZV7gakizl6fB7kGUh/zcoLwA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fBx9Z3gAAAAkBAAAPAAAAAAAAAAAAAAAAABYE&#10;AABkcnMvZG93bnJldi54bWxQSwUGAAAAAAQABADzAAAAIQUAAAAA&#10;" strokecolor="#3f2270" strokeweight="2.5pt"/>
          </w:pict>
        </mc:Fallback>
      </mc:AlternateContent>
    </w:r>
  </w:p>
  <w:p w14:paraId="51AB9363" w14:textId="77777777" w:rsidR="00AD1347" w:rsidRDefault="0007708B" w:rsidP="0007708B">
    <w:pPr>
      <w:pStyle w:val="Pieddepage"/>
      <w:jc w:val="center"/>
      <w:rPr>
        <w:sz w:val="20"/>
      </w:rPr>
    </w:pPr>
    <w:r>
      <w:rPr>
        <w:sz w:val="20"/>
      </w:rPr>
      <w:t xml:space="preserve">Page </w:t>
    </w:r>
    <w:r w:rsidR="009578B9">
      <w:rPr>
        <w:sz w:val="20"/>
      </w:rPr>
      <w:t>2</w:t>
    </w:r>
    <w:r>
      <w:rPr>
        <w:sz w:val="20"/>
      </w:rPr>
      <w:t xml:space="preserve"> sur </w:t>
    </w:r>
    <w:r w:rsidR="009578B9">
      <w:rPr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0C9D" w14:textId="3600D8BD" w:rsidR="0046415D" w:rsidRDefault="00DF3351" w:rsidP="00DF3351">
    <w:pPr>
      <w:pStyle w:val="Pieddepage"/>
      <w:tabs>
        <w:tab w:val="clear" w:pos="4536"/>
        <w:tab w:val="center" w:pos="4535"/>
        <w:tab w:val="left" w:pos="7770"/>
      </w:tabs>
      <w:rPr>
        <w:sz w:val="20"/>
      </w:rPr>
    </w:pPr>
    <w:r>
      <w:rPr>
        <w:sz w:val="20"/>
      </w:rPr>
      <w:tab/>
    </w:r>
    <w:r w:rsidR="0046415D">
      <w:rPr>
        <w:sz w:val="20"/>
      </w:rPr>
      <w:t xml:space="preserve">Page </w:t>
    </w:r>
    <w:r w:rsidR="009578B9">
      <w:rPr>
        <w:sz w:val="20"/>
      </w:rPr>
      <w:t>1</w:t>
    </w:r>
    <w:r w:rsidR="0046415D">
      <w:rPr>
        <w:sz w:val="20"/>
      </w:rPr>
      <w:t xml:space="preserve"> sur </w:t>
    </w:r>
    <w:r w:rsidR="009578B9">
      <w:rPr>
        <w:sz w:val="20"/>
      </w:rPr>
      <w:t>2</w:t>
    </w:r>
  </w:p>
  <w:p w14:paraId="7B119A07" w14:textId="77777777" w:rsidR="0046415D" w:rsidRDefault="00E52A25" w:rsidP="0046415D">
    <w:pPr>
      <w:pStyle w:val="Pieddepage"/>
      <w:jc w:val="center"/>
      <w:rPr>
        <w:sz w:val="10"/>
        <w:szCs w:val="10"/>
      </w:rPr>
    </w:pPr>
    <w:r>
      <w:rPr>
        <w:rFonts w:ascii="Times New Roman" w:hAnsi="Times New Roman" w:cs="Times New Roman"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729211" wp14:editId="215A4994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24130" t="24130" r="23495" b="23495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43C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74.6pt;margin-top:3.4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" strokecolor="#3f2270" strokeweight="2.5pt"/>
          </w:pict>
        </mc:Fallback>
      </mc:AlternateContent>
    </w:r>
  </w:p>
  <w:p w14:paraId="6D4F0B2E" w14:textId="77777777" w:rsidR="0046415D" w:rsidRDefault="0046415D" w:rsidP="0046415D">
    <w:pPr>
      <w:pStyle w:val="Pieddepage"/>
      <w:jc w:val="center"/>
      <w:rPr>
        <w:sz w:val="20"/>
        <w:szCs w:val="24"/>
      </w:rPr>
    </w:pPr>
    <w:r>
      <w:rPr>
        <w:sz w:val="20"/>
      </w:rPr>
      <w:t>Centre de Gestion de la FPT de</w:t>
    </w:r>
    <w:r w:rsidR="00484A5F">
      <w:rPr>
        <w:sz w:val="20"/>
      </w:rPr>
      <w:t xml:space="preserve"> la</w:t>
    </w:r>
    <w:r>
      <w:rPr>
        <w:sz w:val="20"/>
      </w:rPr>
      <w:t xml:space="preserve"> Haute Garonne – </w:t>
    </w:r>
    <w:r w:rsidR="00D975EA">
      <w:rPr>
        <w:sz w:val="20"/>
      </w:rPr>
      <w:t xml:space="preserve">590 Rue Buissonnière - </w:t>
    </w:r>
    <w:r>
      <w:rPr>
        <w:sz w:val="20"/>
      </w:rPr>
      <w:t xml:space="preserve">CS37666 - 31676 Labège Cedex </w:t>
    </w:r>
  </w:p>
  <w:p w14:paraId="0C6CE1AB" w14:textId="77777777" w:rsidR="0046415D" w:rsidRPr="0046415D" w:rsidRDefault="0046415D" w:rsidP="0046415D">
    <w:pPr>
      <w:pStyle w:val="Pieddepage"/>
      <w:jc w:val="center"/>
      <w:rPr>
        <w:sz w:val="20"/>
      </w:rPr>
    </w:pPr>
    <w:r>
      <w:rPr>
        <w:sz w:val="20"/>
      </w:rPr>
      <w:t xml:space="preserve">Tél. : 05 81 91 93 00 – Fax : 05 62 26 09 39 - </w:t>
    </w:r>
    <w:hyperlink r:id="rId1" w:history="1">
      <w:r>
        <w:rPr>
          <w:rStyle w:val="Lienhypertexte"/>
          <w:sz w:val="20"/>
        </w:rPr>
        <w:t>contact@cdg31.fr</w:t>
      </w:r>
    </w:hyperlink>
    <w:r>
      <w:rPr>
        <w:sz w:val="20"/>
      </w:rPr>
      <w:t xml:space="preserve"> – www.cdg31.fr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5F164" w14:textId="77777777" w:rsidR="00E000AF" w:rsidRDefault="00E000AF" w:rsidP="00A6671E">
      <w:r>
        <w:separator/>
      </w:r>
    </w:p>
    <w:p w14:paraId="531A5BAC" w14:textId="77777777" w:rsidR="00E000AF" w:rsidRDefault="00E000AF" w:rsidP="00A6671E"/>
    <w:p w14:paraId="353BC73A" w14:textId="77777777" w:rsidR="00E000AF" w:rsidRDefault="00E000AF" w:rsidP="00A6671E"/>
  </w:footnote>
  <w:footnote w:type="continuationSeparator" w:id="0">
    <w:p w14:paraId="09CC6F2B" w14:textId="77777777" w:rsidR="00E000AF" w:rsidRDefault="00E000AF" w:rsidP="00A6671E">
      <w:r>
        <w:continuationSeparator/>
      </w:r>
    </w:p>
    <w:p w14:paraId="02D170E8" w14:textId="77777777" w:rsidR="00E000AF" w:rsidRDefault="00E000AF" w:rsidP="00A6671E"/>
    <w:p w14:paraId="37E5352C" w14:textId="77777777" w:rsidR="00E000AF" w:rsidRDefault="00E000AF" w:rsidP="00A66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3DC62" w14:textId="77777777" w:rsidR="004564F5" w:rsidRDefault="004564F5" w:rsidP="00A6671E">
    <w:pPr>
      <w:pStyle w:val="En-tte"/>
    </w:pPr>
  </w:p>
  <w:p w14:paraId="752AA6BE" w14:textId="77777777" w:rsidR="003968A6" w:rsidRDefault="003968A6" w:rsidP="00A6671E"/>
  <w:p w14:paraId="004BACB5" w14:textId="77777777" w:rsidR="003968A6" w:rsidRDefault="003968A6" w:rsidP="00A667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34F28" w14:textId="77777777" w:rsidR="0046415D" w:rsidRDefault="00E52A2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33BCCD0" wp14:editId="182D285F">
          <wp:simplePos x="0" y="0"/>
          <wp:positionH relativeFrom="column">
            <wp:posOffset>-890270</wp:posOffset>
          </wp:positionH>
          <wp:positionV relativeFrom="paragraph">
            <wp:posOffset>-348615</wp:posOffset>
          </wp:positionV>
          <wp:extent cx="7539355" cy="640715"/>
          <wp:effectExtent l="0" t="0" r="4445" b="6985"/>
          <wp:wrapNone/>
          <wp:docPr id="832484191" name="Image 832484191" descr="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n-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558"/>
    <w:multiLevelType w:val="hybridMultilevel"/>
    <w:tmpl w:val="AF480FDE"/>
    <w:lvl w:ilvl="0" w:tplc="BA5AC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CF1"/>
    <w:multiLevelType w:val="hybridMultilevel"/>
    <w:tmpl w:val="1924BB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827E8"/>
    <w:multiLevelType w:val="hybridMultilevel"/>
    <w:tmpl w:val="E9D2BB84"/>
    <w:lvl w:ilvl="0" w:tplc="5C6CFCF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F2390"/>
    <w:multiLevelType w:val="hybridMultilevel"/>
    <w:tmpl w:val="56D471AE"/>
    <w:lvl w:ilvl="0" w:tplc="6CB60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8DD"/>
    <w:multiLevelType w:val="hybridMultilevel"/>
    <w:tmpl w:val="34FE60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B2003"/>
    <w:multiLevelType w:val="hybridMultilevel"/>
    <w:tmpl w:val="00AAF66A"/>
    <w:lvl w:ilvl="0" w:tplc="23F02B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65DE"/>
    <w:multiLevelType w:val="hybridMultilevel"/>
    <w:tmpl w:val="78A26908"/>
    <w:lvl w:ilvl="0" w:tplc="ADC00D68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72EFA"/>
    <w:multiLevelType w:val="hybridMultilevel"/>
    <w:tmpl w:val="6FBACE7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6199"/>
    <w:multiLevelType w:val="hybridMultilevel"/>
    <w:tmpl w:val="F4921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72C"/>
    <w:multiLevelType w:val="hybridMultilevel"/>
    <w:tmpl w:val="A1A0FEB6"/>
    <w:lvl w:ilvl="0" w:tplc="5E2C1270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BF56E3"/>
    <w:multiLevelType w:val="hybridMultilevel"/>
    <w:tmpl w:val="D1427DEC"/>
    <w:lvl w:ilvl="0" w:tplc="E74A9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97DD7"/>
    <w:multiLevelType w:val="hybridMultilevel"/>
    <w:tmpl w:val="3284491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6F7CAF"/>
    <w:multiLevelType w:val="hybridMultilevel"/>
    <w:tmpl w:val="B4BC4860"/>
    <w:lvl w:ilvl="0" w:tplc="E74A908C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CB2C5A"/>
    <w:multiLevelType w:val="hybridMultilevel"/>
    <w:tmpl w:val="74D0ACC2"/>
    <w:lvl w:ilvl="0" w:tplc="380A21AC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9C4CF4"/>
    <w:multiLevelType w:val="hybridMultilevel"/>
    <w:tmpl w:val="F8BE2580"/>
    <w:lvl w:ilvl="0" w:tplc="876017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4531">
    <w:abstractNumId w:val="3"/>
  </w:num>
  <w:num w:numId="2" w16cid:durableId="372316419">
    <w:abstractNumId w:val="11"/>
  </w:num>
  <w:num w:numId="3" w16cid:durableId="1329745837">
    <w:abstractNumId w:val="5"/>
  </w:num>
  <w:num w:numId="4" w16cid:durableId="1054154743">
    <w:abstractNumId w:val="6"/>
  </w:num>
  <w:num w:numId="5" w16cid:durableId="1609855148">
    <w:abstractNumId w:val="13"/>
  </w:num>
  <w:num w:numId="6" w16cid:durableId="551691940">
    <w:abstractNumId w:val="14"/>
  </w:num>
  <w:num w:numId="7" w16cid:durableId="1924096603">
    <w:abstractNumId w:val="10"/>
  </w:num>
  <w:num w:numId="8" w16cid:durableId="1479032020">
    <w:abstractNumId w:val="0"/>
  </w:num>
  <w:num w:numId="9" w16cid:durableId="1565066961">
    <w:abstractNumId w:val="4"/>
  </w:num>
  <w:num w:numId="10" w16cid:durableId="51201398">
    <w:abstractNumId w:val="8"/>
  </w:num>
  <w:num w:numId="11" w16cid:durableId="1444152848">
    <w:abstractNumId w:val="7"/>
  </w:num>
  <w:num w:numId="12" w16cid:durableId="1931430005">
    <w:abstractNumId w:val="1"/>
  </w:num>
  <w:num w:numId="13" w16cid:durableId="597252639">
    <w:abstractNumId w:val="2"/>
  </w:num>
  <w:num w:numId="14" w16cid:durableId="1334918168">
    <w:abstractNumId w:val="9"/>
  </w:num>
  <w:num w:numId="15" w16cid:durableId="300312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3f2270,#be0f2e,#1f92b7,#e1ae1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AF"/>
    <w:rsid w:val="000056FD"/>
    <w:rsid w:val="00012DEF"/>
    <w:rsid w:val="000155BC"/>
    <w:rsid w:val="00020058"/>
    <w:rsid w:val="0003066F"/>
    <w:rsid w:val="00050BD5"/>
    <w:rsid w:val="00053618"/>
    <w:rsid w:val="0005618A"/>
    <w:rsid w:val="00065F97"/>
    <w:rsid w:val="0007708B"/>
    <w:rsid w:val="000809A6"/>
    <w:rsid w:val="00080FAE"/>
    <w:rsid w:val="00087220"/>
    <w:rsid w:val="000A2400"/>
    <w:rsid w:val="000B2C1D"/>
    <w:rsid w:val="000C1479"/>
    <w:rsid w:val="000C1ED3"/>
    <w:rsid w:val="000C5065"/>
    <w:rsid w:val="000C7D77"/>
    <w:rsid w:val="000D122E"/>
    <w:rsid w:val="000D3B8C"/>
    <w:rsid w:val="000D73C4"/>
    <w:rsid w:val="000E30A1"/>
    <w:rsid w:val="000E4005"/>
    <w:rsid w:val="00103487"/>
    <w:rsid w:val="0010556F"/>
    <w:rsid w:val="00106E3F"/>
    <w:rsid w:val="00116F60"/>
    <w:rsid w:val="00125808"/>
    <w:rsid w:val="00125874"/>
    <w:rsid w:val="00133905"/>
    <w:rsid w:val="001410E5"/>
    <w:rsid w:val="001564F4"/>
    <w:rsid w:val="00157722"/>
    <w:rsid w:val="001628DB"/>
    <w:rsid w:val="0017244A"/>
    <w:rsid w:val="00172AE2"/>
    <w:rsid w:val="00173CD4"/>
    <w:rsid w:val="00177F08"/>
    <w:rsid w:val="001829ED"/>
    <w:rsid w:val="00183DFB"/>
    <w:rsid w:val="001853E9"/>
    <w:rsid w:val="0019062D"/>
    <w:rsid w:val="00192D48"/>
    <w:rsid w:val="001961B2"/>
    <w:rsid w:val="00197E63"/>
    <w:rsid w:val="001A2DE5"/>
    <w:rsid w:val="001A63B3"/>
    <w:rsid w:val="001B29ED"/>
    <w:rsid w:val="001B5A16"/>
    <w:rsid w:val="001B6965"/>
    <w:rsid w:val="001C1D1E"/>
    <w:rsid w:val="001C227D"/>
    <w:rsid w:val="001C6252"/>
    <w:rsid w:val="001D1987"/>
    <w:rsid w:val="001D23E9"/>
    <w:rsid w:val="001D520B"/>
    <w:rsid w:val="001D5EE8"/>
    <w:rsid w:val="001F0DAA"/>
    <w:rsid w:val="002028C1"/>
    <w:rsid w:val="00205717"/>
    <w:rsid w:val="00205F5E"/>
    <w:rsid w:val="00207979"/>
    <w:rsid w:val="00213532"/>
    <w:rsid w:val="00213B88"/>
    <w:rsid w:val="002210E1"/>
    <w:rsid w:val="00221706"/>
    <w:rsid w:val="00221A72"/>
    <w:rsid w:val="00231FF3"/>
    <w:rsid w:val="00232E82"/>
    <w:rsid w:val="0023444A"/>
    <w:rsid w:val="002359DD"/>
    <w:rsid w:val="00252666"/>
    <w:rsid w:val="00271ADF"/>
    <w:rsid w:val="00281E37"/>
    <w:rsid w:val="002834A9"/>
    <w:rsid w:val="00284680"/>
    <w:rsid w:val="002961D9"/>
    <w:rsid w:val="00297EE5"/>
    <w:rsid w:val="002B1169"/>
    <w:rsid w:val="002B15B1"/>
    <w:rsid w:val="002C4509"/>
    <w:rsid w:val="002C7AC7"/>
    <w:rsid w:val="002F4039"/>
    <w:rsid w:val="00300D70"/>
    <w:rsid w:val="00300E58"/>
    <w:rsid w:val="0030315A"/>
    <w:rsid w:val="00305F20"/>
    <w:rsid w:val="00312996"/>
    <w:rsid w:val="00321272"/>
    <w:rsid w:val="00321E27"/>
    <w:rsid w:val="003245DB"/>
    <w:rsid w:val="003407C5"/>
    <w:rsid w:val="00362D26"/>
    <w:rsid w:val="003663C2"/>
    <w:rsid w:val="00372F67"/>
    <w:rsid w:val="00381505"/>
    <w:rsid w:val="00384227"/>
    <w:rsid w:val="003849E2"/>
    <w:rsid w:val="00385D87"/>
    <w:rsid w:val="0038739D"/>
    <w:rsid w:val="003968A6"/>
    <w:rsid w:val="003A2CEF"/>
    <w:rsid w:val="003B70BC"/>
    <w:rsid w:val="003C1F46"/>
    <w:rsid w:val="003C6DEF"/>
    <w:rsid w:val="003E0685"/>
    <w:rsid w:val="003E0B99"/>
    <w:rsid w:val="003E37C0"/>
    <w:rsid w:val="003E39CC"/>
    <w:rsid w:val="003E66AC"/>
    <w:rsid w:val="003E7F69"/>
    <w:rsid w:val="003F3B8B"/>
    <w:rsid w:val="003F4FF6"/>
    <w:rsid w:val="00410BDE"/>
    <w:rsid w:val="0041182A"/>
    <w:rsid w:val="00412F43"/>
    <w:rsid w:val="00416B62"/>
    <w:rsid w:val="00416FF5"/>
    <w:rsid w:val="0042207B"/>
    <w:rsid w:val="00425728"/>
    <w:rsid w:val="00427380"/>
    <w:rsid w:val="00433275"/>
    <w:rsid w:val="004564F5"/>
    <w:rsid w:val="00456A1C"/>
    <w:rsid w:val="0046415D"/>
    <w:rsid w:val="00464ED3"/>
    <w:rsid w:val="00470606"/>
    <w:rsid w:val="004750C3"/>
    <w:rsid w:val="00482471"/>
    <w:rsid w:val="00484A5F"/>
    <w:rsid w:val="004879CD"/>
    <w:rsid w:val="004937FF"/>
    <w:rsid w:val="004938B4"/>
    <w:rsid w:val="00493B65"/>
    <w:rsid w:val="004952E5"/>
    <w:rsid w:val="004B67F5"/>
    <w:rsid w:val="004C0163"/>
    <w:rsid w:val="004C0C9F"/>
    <w:rsid w:val="004C1C57"/>
    <w:rsid w:val="004C456E"/>
    <w:rsid w:val="004C5B4A"/>
    <w:rsid w:val="004E0F13"/>
    <w:rsid w:val="004E3D50"/>
    <w:rsid w:val="004F163F"/>
    <w:rsid w:val="004F530E"/>
    <w:rsid w:val="004F7CBC"/>
    <w:rsid w:val="00502D25"/>
    <w:rsid w:val="00504BD7"/>
    <w:rsid w:val="0052571E"/>
    <w:rsid w:val="00532505"/>
    <w:rsid w:val="00555108"/>
    <w:rsid w:val="005642E8"/>
    <w:rsid w:val="00564348"/>
    <w:rsid w:val="00566579"/>
    <w:rsid w:val="005676F7"/>
    <w:rsid w:val="0056789A"/>
    <w:rsid w:val="005707FD"/>
    <w:rsid w:val="005735CD"/>
    <w:rsid w:val="00577CF4"/>
    <w:rsid w:val="00584338"/>
    <w:rsid w:val="00586E64"/>
    <w:rsid w:val="00594AA0"/>
    <w:rsid w:val="005A24D7"/>
    <w:rsid w:val="005B2E49"/>
    <w:rsid w:val="005B504F"/>
    <w:rsid w:val="005C2B80"/>
    <w:rsid w:val="005C4335"/>
    <w:rsid w:val="005D0B33"/>
    <w:rsid w:val="005F10D8"/>
    <w:rsid w:val="005F664F"/>
    <w:rsid w:val="005F6F69"/>
    <w:rsid w:val="005F71C8"/>
    <w:rsid w:val="006035DF"/>
    <w:rsid w:val="00614939"/>
    <w:rsid w:val="00617D9B"/>
    <w:rsid w:val="006214B1"/>
    <w:rsid w:val="006234FA"/>
    <w:rsid w:val="00624FCE"/>
    <w:rsid w:val="00627A8B"/>
    <w:rsid w:val="00635B96"/>
    <w:rsid w:val="00655C5C"/>
    <w:rsid w:val="00660595"/>
    <w:rsid w:val="006671CA"/>
    <w:rsid w:val="00670980"/>
    <w:rsid w:val="006820EC"/>
    <w:rsid w:val="00691B4C"/>
    <w:rsid w:val="006962C2"/>
    <w:rsid w:val="006A2169"/>
    <w:rsid w:val="006A4A56"/>
    <w:rsid w:val="006B0456"/>
    <w:rsid w:val="006C34B7"/>
    <w:rsid w:val="006C6004"/>
    <w:rsid w:val="006D2B9D"/>
    <w:rsid w:val="006D6981"/>
    <w:rsid w:val="006D6EBB"/>
    <w:rsid w:val="006E09A1"/>
    <w:rsid w:val="006E0F0F"/>
    <w:rsid w:val="006E2EA3"/>
    <w:rsid w:val="00701349"/>
    <w:rsid w:val="007039BF"/>
    <w:rsid w:val="007103AE"/>
    <w:rsid w:val="0071094B"/>
    <w:rsid w:val="007141FB"/>
    <w:rsid w:val="00717346"/>
    <w:rsid w:val="00717D05"/>
    <w:rsid w:val="00721EA7"/>
    <w:rsid w:val="00733C6A"/>
    <w:rsid w:val="0074474E"/>
    <w:rsid w:val="00753D1E"/>
    <w:rsid w:val="00756D79"/>
    <w:rsid w:val="0076226F"/>
    <w:rsid w:val="007663EB"/>
    <w:rsid w:val="00777752"/>
    <w:rsid w:val="0078013E"/>
    <w:rsid w:val="00785CC0"/>
    <w:rsid w:val="007863DA"/>
    <w:rsid w:val="00786CE4"/>
    <w:rsid w:val="00790DFB"/>
    <w:rsid w:val="007913C8"/>
    <w:rsid w:val="007A0568"/>
    <w:rsid w:val="007A3BBB"/>
    <w:rsid w:val="007A4CC0"/>
    <w:rsid w:val="007C5698"/>
    <w:rsid w:val="007C5C3F"/>
    <w:rsid w:val="007D12C2"/>
    <w:rsid w:val="007F4DEF"/>
    <w:rsid w:val="00806EEC"/>
    <w:rsid w:val="0081276C"/>
    <w:rsid w:val="0082486D"/>
    <w:rsid w:val="00826028"/>
    <w:rsid w:val="00827A20"/>
    <w:rsid w:val="00833605"/>
    <w:rsid w:val="008512CC"/>
    <w:rsid w:val="00853012"/>
    <w:rsid w:val="00857A75"/>
    <w:rsid w:val="0086370D"/>
    <w:rsid w:val="00867C6B"/>
    <w:rsid w:val="00873950"/>
    <w:rsid w:val="008765D2"/>
    <w:rsid w:val="00890958"/>
    <w:rsid w:val="0089124C"/>
    <w:rsid w:val="008919AC"/>
    <w:rsid w:val="008964D8"/>
    <w:rsid w:val="008A726C"/>
    <w:rsid w:val="008C11A3"/>
    <w:rsid w:val="008C577B"/>
    <w:rsid w:val="008C770D"/>
    <w:rsid w:val="008C7FD5"/>
    <w:rsid w:val="008D331F"/>
    <w:rsid w:val="008D6EAE"/>
    <w:rsid w:val="008E73BE"/>
    <w:rsid w:val="008F0BE3"/>
    <w:rsid w:val="008F7C24"/>
    <w:rsid w:val="009009CB"/>
    <w:rsid w:val="00913EED"/>
    <w:rsid w:val="00922C32"/>
    <w:rsid w:val="00922DF9"/>
    <w:rsid w:val="00937978"/>
    <w:rsid w:val="0094233C"/>
    <w:rsid w:val="00956EF4"/>
    <w:rsid w:val="009578B9"/>
    <w:rsid w:val="009616EB"/>
    <w:rsid w:val="0096447D"/>
    <w:rsid w:val="00971C10"/>
    <w:rsid w:val="00977317"/>
    <w:rsid w:val="009834ED"/>
    <w:rsid w:val="009857B0"/>
    <w:rsid w:val="00987AB0"/>
    <w:rsid w:val="0099416C"/>
    <w:rsid w:val="00997253"/>
    <w:rsid w:val="009E4133"/>
    <w:rsid w:val="009F6D62"/>
    <w:rsid w:val="00A039B3"/>
    <w:rsid w:val="00A03DD4"/>
    <w:rsid w:val="00A1094E"/>
    <w:rsid w:val="00A15350"/>
    <w:rsid w:val="00A24BFF"/>
    <w:rsid w:val="00A25A9D"/>
    <w:rsid w:val="00A26361"/>
    <w:rsid w:val="00A2690F"/>
    <w:rsid w:val="00A33C66"/>
    <w:rsid w:val="00A3663C"/>
    <w:rsid w:val="00A40476"/>
    <w:rsid w:val="00A4111E"/>
    <w:rsid w:val="00A46638"/>
    <w:rsid w:val="00A648BE"/>
    <w:rsid w:val="00A6671E"/>
    <w:rsid w:val="00A705EA"/>
    <w:rsid w:val="00A73FC1"/>
    <w:rsid w:val="00A8237F"/>
    <w:rsid w:val="00AA014B"/>
    <w:rsid w:val="00AA37B6"/>
    <w:rsid w:val="00AB709E"/>
    <w:rsid w:val="00AB74BC"/>
    <w:rsid w:val="00AC37BC"/>
    <w:rsid w:val="00AD030D"/>
    <w:rsid w:val="00AD1347"/>
    <w:rsid w:val="00AD66D5"/>
    <w:rsid w:val="00AE2100"/>
    <w:rsid w:val="00AE5056"/>
    <w:rsid w:val="00B02A23"/>
    <w:rsid w:val="00B06E0E"/>
    <w:rsid w:val="00B12CE6"/>
    <w:rsid w:val="00B150AD"/>
    <w:rsid w:val="00B153E6"/>
    <w:rsid w:val="00B3656C"/>
    <w:rsid w:val="00B36CCE"/>
    <w:rsid w:val="00B41521"/>
    <w:rsid w:val="00B42C84"/>
    <w:rsid w:val="00B5062E"/>
    <w:rsid w:val="00B57B36"/>
    <w:rsid w:val="00B67B6C"/>
    <w:rsid w:val="00B72EA9"/>
    <w:rsid w:val="00B77EFB"/>
    <w:rsid w:val="00B81C3E"/>
    <w:rsid w:val="00B81FE2"/>
    <w:rsid w:val="00B8758E"/>
    <w:rsid w:val="00B93DD2"/>
    <w:rsid w:val="00B94FB2"/>
    <w:rsid w:val="00BA1449"/>
    <w:rsid w:val="00BB49CA"/>
    <w:rsid w:val="00BB6DE3"/>
    <w:rsid w:val="00BC0F2F"/>
    <w:rsid w:val="00BC1B08"/>
    <w:rsid w:val="00BD5185"/>
    <w:rsid w:val="00BE2433"/>
    <w:rsid w:val="00BE550D"/>
    <w:rsid w:val="00BE7274"/>
    <w:rsid w:val="00C052B2"/>
    <w:rsid w:val="00C13E29"/>
    <w:rsid w:val="00C15FE9"/>
    <w:rsid w:val="00C17F78"/>
    <w:rsid w:val="00C41664"/>
    <w:rsid w:val="00C512FB"/>
    <w:rsid w:val="00C530F6"/>
    <w:rsid w:val="00C564D4"/>
    <w:rsid w:val="00C6623E"/>
    <w:rsid w:val="00C66CD7"/>
    <w:rsid w:val="00C717D9"/>
    <w:rsid w:val="00C747BC"/>
    <w:rsid w:val="00C81E31"/>
    <w:rsid w:val="00C8564E"/>
    <w:rsid w:val="00C9432A"/>
    <w:rsid w:val="00CA4738"/>
    <w:rsid w:val="00CA69A7"/>
    <w:rsid w:val="00CB3ADD"/>
    <w:rsid w:val="00CB50F8"/>
    <w:rsid w:val="00CC0377"/>
    <w:rsid w:val="00CC10EC"/>
    <w:rsid w:val="00CC2F1B"/>
    <w:rsid w:val="00CC4917"/>
    <w:rsid w:val="00CE6207"/>
    <w:rsid w:val="00CE629A"/>
    <w:rsid w:val="00CE6AEA"/>
    <w:rsid w:val="00CE7E59"/>
    <w:rsid w:val="00CF1218"/>
    <w:rsid w:val="00CF4442"/>
    <w:rsid w:val="00CF7F5D"/>
    <w:rsid w:val="00D00CA6"/>
    <w:rsid w:val="00D02AA8"/>
    <w:rsid w:val="00D11F76"/>
    <w:rsid w:val="00D13794"/>
    <w:rsid w:val="00D150F1"/>
    <w:rsid w:val="00D26629"/>
    <w:rsid w:val="00D31634"/>
    <w:rsid w:val="00D37207"/>
    <w:rsid w:val="00D40374"/>
    <w:rsid w:val="00D424E3"/>
    <w:rsid w:val="00D427E2"/>
    <w:rsid w:val="00D53F95"/>
    <w:rsid w:val="00D604C4"/>
    <w:rsid w:val="00D620C2"/>
    <w:rsid w:val="00D6510A"/>
    <w:rsid w:val="00D66D05"/>
    <w:rsid w:val="00D80391"/>
    <w:rsid w:val="00D85295"/>
    <w:rsid w:val="00D912E9"/>
    <w:rsid w:val="00D9752E"/>
    <w:rsid w:val="00D975EA"/>
    <w:rsid w:val="00DB497F"/>
    <w:rsid w:val="00DB66D0"/>
    <w:rsid w:val="00DC59CD"/>
    <w:rsid w:val="00DD2113"/>
    <w:rsid w:val="00DD3AA6"/>
    <w:rsid w:val="00DE0EA9"/>
    <w:rsid w:val="00DE178F"/>
    <w:rsid w:val="00DF3351"/>
    <w:rsid w:val="00E000AF"/>
    <w:rsid w:val="00E22059"/>
    <w:rsid w:val="00E234B0"/>
    <w:rsid w:val="00E36805"/>
    <w:rsid w:val="00E36CE3"/>
    <w:rsid w:val="00E4138C"/>
    <w:rsid w:val="00E468B1"/>
    <w:rsid w:val="00E52A25"/>
    <w:rsid w:val="00E55FD0"/>
    <w:rsid w:val="00E62DA3"/>
    <w:rsid w:val="00E71D10"/>
    <w:rsid w:val="00E81356"/>
    <w:rsid w:val="00E82FCD"/>
    <w:rsid w:val="00E83F2C"/>
    <w:rsid w:val="00E866D0"/>
    <w:rsid w:val="00E91E9F"/>
    <w:rsid w:val="00E92865"/>
    <w:rsid w:val="00E94DB5"/>
    <w:rsid w:val="00E9741C"/>
    <w:rsid w:val="00E97506"/>
    <w:rsid w:val="00EA6830"/>
    <w:rsid w:val="00EB5576"/>
    <w:rsid w:val="00EC52A2"/>
    <w:rsid w:val="00EC5AFA"/>
    <w:rsid w:val="00ED12FF"/>
    <w:rsid w:val="00ED2D3E"/>
    <w:rsid w:val="00ED471A"/>
    <w:rsid w:val="00EF45D5"/>
    <w:rsid w:val="00EF7875"/>
    <w:rsid w:val="00F01A91"/>
    <w:rsid w:val="00F14866"/>
    <w:rsid w:val="00F22777"/>
    <w:rsid w:val="00F24CFD"/>
    <w:rsid w:val="00F270D4"/>
    <w:rsid w:val="00F36343"/>
    <w:rsid w:val="00F40065"/>
    <w:rsid w:val="00F63187"/>
    <w:rsid w:val="00F63236"/>
    <w:rsid w:val="00F64BC9"/>
    <w:rsid w:val="00F66706"/>
    <w:rsid w:val="00F7239D"/>
    <w:rsid w:val="00F7399C"/>
    <w:rsid w:val="00F74FC0"/>
    <w:rsid w:val="00F77881"/>
    <w:rsid w:val="00F83DD3"/>
    <w:rsid w:val="00F84153"/>
    <w:rsid w:val="00F90394"/>
    <w:rsid w:val="00FC29B5"/>
    <w:rsid w:val="00FD077D"/>
    <w:rsid w:val="00FD5738"/>
    <w:rsid w:val="00FE1F1A"/>
    <w:rsid w:val="00FF4C5E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f2270,#be0f2e,#1f92b7,#e1ae13"/>
    </o:shapedefaults>
    <o:shapelayout v:ext="edit">
      <o:idmap v:ext="edit" data="2"/>
    </o:shapelayout>
  </w:shapeDefaults>
  <w:decimalSymbol w:val=","/>
  <w:listSeparator w:val=";"/>
  <w14:docId w14:val="2E9E6C7B"/>
  <w15:docId w15:val="{A83AFA07-B025-40D5-B69D-4049727A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B8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Titre"/>
    <w:next w:val="Normal"/>
    <w:link w:val="Titre1Car"/>
    <w:qFormat/>
    <w:rsid w:val="003E37C0"/>
    <w:pPr>
      <w:numPr>
        <w:numId w:val="4"/>
      </w:numPr>
      <w:pBdr>
        <w:bottom w:val="single" w:sz="4" w:space="1" w:color="auto"/>
      </w:pBdr>
      <w:spacing w:before="0" w:after="0"/>
      <w:ind w:left="1134" w:hanging="708"/>
      <w:jc w:val="left"/>
    </w:pPr>
    <w:rPr>
      <w:rFonts w:ascii="Calibri" w:hAnsi="Calibri" w:cs="Calibri"/>
      <w:bCs/>
      <w:kern w:val="0"/>
      <w:sz w:val="24"/>
      <w:szCs w:val="24"/>
    </w:rPr>
  </w:style>
  <w:style w:type="paragraph" w:styleId="Titre20">
    <w:name w:val="heading 2"/>
    <w:basedOn w:val="Normal"/>
    <w:next w:val="Normal"/>
    <w:link w:val="Titre2Car"/>
    <w:uiPriority w:val="9"/>
    <w:semiHidden/>
    <w:unhideWhenUsed/>
    <w:qFormat/>
    <w:rsid w:val="007103AE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8C7FD5"/>
    <w:pPr>
      <w:tabs>
        <w:tab w:val="left" w:pos="5040"/>
      </w:tabs>
      <w:jc w:val="both"/>
    </w:pPr>
  </w:style>
  <w:style w:type="paragraph" w:styleId="En-tte">
    <w:name w:val="header"/>
    <w:basedOn w:val="Normal"/>
    <w:link w:val="En-tteCar"/>
    <w:uiPriority w:val="99"/>
    <w:unhideWhenUsed/>
    <w:qFormat/>
    <w:rsid w:val="00504B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04B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04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04BD7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3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90394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3663C"/>
    <w:rPr>
      <w:color w:val="0000FF"/>
      <w:u w:val="single"/>
    </w:rPr>
  </w:style>
  <w:style w:type="paragraph" w:customStyle="1" w:styleId="encadrservice">
    <w:name w:val="encadré service"/>
    <w:basedOn w:val="Normal"/>
    <w:qFormat/>
    <w:rsid w:val="00A6671E"/>
    <w:rPr>
      <w:color w:val="404040"/>
      <w:sz w:val="20"/>
      <w:szCs w:val="20"/>
    </w:rPr>
  </w:style>
  <w:style w:type="paragraph" w:customStyle="1" w:styleId="ferrdroite">
    <w:name w:val="ferré à droite"/>
    <w:basedOn w:val="Normal"/>
    <w:qFormat/>
    <w:rsid w:val="00A6671E"/>
    <w:pPr>
      <w:tabs>
        <w:tab w:val="left" w:pos="3615"/>
        <w:tab w:val="right" w:pos="9072"/>
      </w:tabs>
      <w:autoSpaceDE w:val="0"/>
      <w:autoSpaceDN w:val="0"/>
      <w:adjustRightInd w:val="0"/>
      <w:jc w:val="right"/>
    </w:pPr>
  </w:style>
  <w:style w:type="paragraph" w:customStyle="1" w:styleId="en-tte0">
    <w:name w:val="en-tête"/>
    <w:basedOn w:val="Normal"/>
    <w:rsid w:val="00A6671E"/>
    <w:pPr>
      <w:pBdr>
        <w:top w:val="single" w:sz="4" w:space="1" w:color="auto"/>
        <w:bottom w:val="single" w:sz="4" w:space="1" w:color="auto"/>
      </w:pBdr>
      <w:jc w:val="both"/>
    </w:pPr>
    <w:rPr>
      <w:b/>
      <w:bCs/>
      <w:sz w:val="20"/>
      <w:szCs w:val="20"/>
    </w:rPr>
  </w:style>
  <w:style w:type="paragraph" w:customStyle="1" w:styleId="pieddepagecentr">
    <w:name w:val="pied de page centré"/>
    <w:basedOn w:val="Pieddepage"/>
    <w:qFormat/>
    <w:rsid w:val="00A6671E"/>
    <w:pPr>
      <w:jc w:val="center"/>
    </w:pPr>
    <w:rPr>
      <w:sz w:val="20"/>
    </w:rPr>
  </w:style>
  <w:style w:type="character" w:customStyle="1" w:styleId="Titre1Car">
    <w:name w:val="Titre 1 Car"/>
    <w:link w:val="Titre1"/>
    <w:rsid w:val="003E37C0"/>
    <w:rPr>
      <w:rFonts w:ascii="Calibri" w:hAnsi="Calibri" w:cs="Calibri"/>
      <w:b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rsid w:val="003E37C0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3E37C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2Car">
    <w:name w:val="Titre 2 Car"/>
    <w:link w:val="Titre20"/>
    <w:uiPriority w:val="9"/>
    <w:semiHidden/>
    <w:rsid w:val="007103A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tre2">
    <w:name w:val="Titre2"/>
    <w:basedOn w:val="Normal"/>
    <w:next w:val="Normal"/>
    <w:qFormat/>
    <w:rsid w:val="007103AE"/>
    <w:pPr>
      <w:numPr>
        <w:numId w:val="5"/>
      </w:numPr>
    </w:pPr>
    <w:rPr>
      <w:b/>
    </w:rPr>
  </w:style>
  <w:style w:type="paragraph" w:customStyle="1" w:styleId="Normalgras">
    <w:name w:val="Normal + gras"/>
    <w:basedOn w:val="Normal"/>
    <w:qFormat/>
    <w:rsid w:val="007103AE"/>
    <w:rPr>
      <w:b/>
      <w:bCs/>
      <w:szCs w:val="20"/>
    </w:rPr>
  </w:style>
  <w:style w:type="paragraph" w:customStyle="1" w:styleId="normalgrascentr">
    <w:name w:val="normal + gras + centré"/>
    <w:basedOn w:val="Normalgras"/>
    <w:qFormat/>
    <w:rsid w:val="007103AE"/>
    <w:pPr>
      <w:jc w:val="center"/>
    </w:pPr>
  </w:style>
  <w:style w:type="paragraph" w:customStyle="1" w:styleId="centrgras">
    <w:name w:val="centré gras"/>
    <w:basedOn w:val="Normal"/>
    <w:rsid w:val="00DB497F"/>
    <w:pPr>
      <w:jc w:val="center"/>
    </w:pPr>
    <w:rPr>
      <w:rFonts w:cs="Times New Roman"/>
      <w:b/>
      <w:bCs/>
      <w:color w:val="000000"/>
      <w:szCs w:val="20"/>
    </w:rPr>
  </w:style>
  <w:style w:type="character" w:styleId="Textedelespacerserv">
    <w:name w:val="Placeholder Text"/>
    <w:uiPriority w:val="99"/>
    <w:semiHidden/>
    <w:rsid w:val="00D975EA"/>
    <w:rPr>
      <w:color w:val="808080"/>
    </w:rPr>
  </w:style>
  <w:style w:type="table" w:styleId="Grilledutableau">
    <w:name w:val="Table Grid"/>
    <w:basedOn w:val="TableauNormal"/>
    <w:uiPriority w:val="59"/>
    <w:rsid w:val="005C2B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UR_GESTION\Assurance\CONTRAT%20GROUPE\COURRIERS_COURRIELS%20TYPES\LETTRES%20TYPES\modele_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0569-91CD-4A33-84BB-01E609CC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modele_courrier</Template>
  <TotalTime>37</TotalTime>
  <Pages>2</Pages>
  <Words>551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3400</CharactersWithSpaces>
  <SharedDoc>false</SharedDoc>
  <HLinks>
    <vt:vector size="6" baseType="variant">
      <vt:variant>
        <vt:i4>2686987</vt:i4>
      </vt:variant>
      <vt:variant>
        <vt:i4>0</vt:i4>
      </vt:variant>
      <vt:variant>
        <vt:i4>0</vt:i4>
      </vt:variant>
      <vt:variant>
        <vt:i4>5</vt:i4>
      </vt:variant>
      <vt:variant>
        <vt:lpwstr>mailto:contact@cdg31.fr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RIVALS Myriam</dc:creator>
  <cp:lastModifiedBy>ARTIS Céline</cp:lastModifiedBy>
  <cp:revision>15</cp:revision>
  <cp:lastPrinted>2024-10-17T08:34:00Z</cp:lastPrinted>
  <dcterms:created xsi:type="dcterms:W3CDTF">2024-10-03T14:30:00Z</dcterms:created>
  <dcterms:modified xsi:type="dcterms:W3CDTF">2024-10-17T12:33:00Z</dcterms:modified>
</cp:coreProperties>
</file>